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F1" w:rsidRDefault="00977CF1" w:rsidP="0013246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D82FAD">
        <w:rPr>
          <w:rFonts w:ascii="TimesNewRomanPS-ItalicMT" w:hAnsi="TimesNewRomanPS-ItalicMT" w:cs="TimesNewRomanPS-ItalicMT"/>
          <w:color w:val="000000"/>
          <w:sz w:val="21"/>
          <w:szCs w:val="21"/>
        </w:rPr>
        <w:t xml:space="preserve">Nr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RSO.SE.0050.25.2016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25.02.2016 r.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977CF1" w:rsidRPr="00B41684" w:rsidRDefault="00977CF1" w:rsidP="001324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Projekt uchwały </w:t>
      </w:r>
      <w:r w:rsidRPr="009D0D52">
        <w:rPr>
          <w:rFonts w:ascii="Arial" w:hAnsi="Arial" w:cs="Arial"/>
          <w:b/>
          <w:bCs/>
        </w:rPr>
        <w:t xml:space="preserve">w sprawie </w:t>
      </w:r>
      <w:r w:rsidRPr="00367918">
        <w:rPr>
          <w:b/>
          <w:bCs/>
        </w:rPr>
        <w:t>uchwalenia regulaminu udzielania pomocy materialnej o charakterze socjalnym dla uczniów zamieszkałych na teren</w:t>
      </w:r>
      <w:r>
        <w:rPr>
          <w:b/>
          <w:bCs/>
        </w:rPr>
        <w:t>ie gminy Ciasna</w:t>
      </w:r>
      <w:r w:rsidRPr="00367918">
        <w:rPr>
          <w:b/>
          <w:bCs/>
        </w:rPr>
        <w:t xml:space="preserve"> .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977CF1" w:rsidRDefault="00977CF1" w:rsidP="001324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p w:rsidR="00977CF1" w:rsidRDefault="00977CF1"/>
    <w:sectPr w:rsidR="00977CF1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46C"/>
    <w:rsid w:val="00000965"/>
    <w:rsid w:val="000029EA"/>
    <w:rsid w:val="00004883"/>
    <w:rsid w:val="00010628"/>
    <w:rsid w:val="000117E6"/>
    <w:rsid w:val="00012249"/>
    <w:rsid w:val="00012A6A"/>
    <w:rsid w:val="00012E94"/>
    <w:rsid w:val="000130CB"/>
    <w:rsid w:val="00013412"/>
    <w:rsid w:val="00013470"/>
    <w:rsid w:val="000147D9"/>
    <w:rsid w:val="00014C83"/>
    <w:rsid w:val="0001766B"/>
    <w:rsid w:val="00017989"/>
    <w:rsid w:val="00021A35"/>
    <w:rsid w:val="00023803"/>
    <w:rsid w:val="00024750"/>
    <w:rsid w:val="0002553A"/>
    <w:rsid w:val="000259D1"/>
    <w:rsid w:val="00026D0B"/>
    <w:rsid w:val="00027743"/>
    <w:rsid w:val="000325FE"/>
    <w:rsid w:val="00033AC6"/>
    <w:rsid w:val="00033BD1"/>
    <w:rsid w:val="000357BC"/>
    <w:rsid w:val="00035F36"/>
    <w:rsid w:val="00035F4E"/>
    <w:rsid w:val="00037271"/>
    <w:rsid w:val="00040F24"/>
    <w:rsid w:val="00041C2D"/>
    <w:rsid w:val="000422E8"/>
    <w:rsid w:val="00042364"/>
    <w:rsid w:val="00047381"/>
    <w:rsid w:val="000509C3"/>
    <w:rsid w:val="00050AAC"/>
    <w:rsid w:val="00052AFC"/>
    <w:rsid w:val="00052B0A"/>
    <w:rsid w:val="00052D24"/>
    <w:rsid w:val="00052D61"/>
    <w:rsid w:val="00054F42"/>
    <w:rsid w:val="00055E99"/>
    <w:rsid w:val="0006107F"/>
    <w:rsid w:val="00061140"/>
    <w:rsid w:val="00061993"/>
    <w:rsid w:val="000629D2"/>
    <w:rsid w:val="000664D6"/>
    <w:rsid w:val="000669EA"/>
    <w:rsid w:val="000717EC"/>
    <w:rsid w:val="00073BAE"/>
    <w:rsid w:val="000744DB"/>
    <w:rsid w:val="00075068"/>
    <w:rsid w:val="00076B83"/>
    <w:rsid w:val="000806E3"/>
    <w:rsid w:val="0008145F"/>
    <w:rsid w:val="00084578"/>
    <w:rsid w:val="000845DC"/>
    <w:rsid w:val="00084AC3"/>
    <w:rsid w:val="00085501"/>
    <w:rsid w:val="00086829"/>
    <w:rsid w:val="00086AAE"/>
    <w:rsid w:val="00086F8C"/>
    <w:rsid w:val="00087EBC"/>
    <w:rsid w:val="00091076"/>
    <w:rsid w:val="00096375"/>
    <w:rsid w:val="00096AD1"/>
    <w:rsid w:val="00097814"/>
    <w:rsid w:val="000A1DA4"/>
    <w:rsid w:val="000A38AE"/>
    <w:rsid w:val="000A4D11"/>
    <w:rsid w:val="000A5373"/>
    <w:rsid w:val="000A53F8"/>
    <w:rsid w:val="000A7CB7"/>
    <w:rsid w:val="000B01AD"/>
    <w:rsid w:val="000B18E1"/>
    <w:rsid w:val="000B36BF"/>
    <w:rsid w:val="000B3CF2"/>
    <w:rsid w:val="000B4694"/>
    <w:rsid w:val="000B51F3"/>
    <w:rsid w:val="000B759D"/>
    <w:rsid w:val="000B76A9"/>
    <w:rsid w:val="000C0572"/>
    <w:rsid w:val="000C120A"/>
    <w:rsid w:val="000C249C"/>
    <w:rsid w:val="000C2E3D"/>
    <w:rsid w:val="000C3604"/>
    <w:rsid w:val="000C494D"/>
    <w:rsid w:val="000C4FBF"/>
    <w:rsid w:val="000C53B0"/>
    <w:rsid w:val="000C59F5"/>
    <w:rsid w:val="000C6B56"/>
    <w:rsid w:val="000C7130"/>
    <w:rsid w:val="000D1022"/>
    <w:rsid w:val="000D1F9D"/>
    <w:rsid w:val="000D2D63"/>
    <w:rsid w:val="000D5855"/>
    <w:rsid w:val="000D6123"/>
    <w:rsid w:val="000E0EB7"/>
    <w:rsid w:val="000E113C"/>
    <w:rsid w:val="000E15CB"/>
    <w:rsid w:val="000E2F44"/>
    <w:rsid w:val="000E378A"/>
    <w:rsid w:val="000E3FD7"/>
    <w:rsid w:val="000E4D18"/>
    <w:rsid w:val="000E652A"/>
    <w:rsid w:val="000E78B3"/>
    <w:rsid w:val="000E798E"/>
    <w:rsid w:val="000E7E41"/>
    <w:rsid w:val="000F01EE"/>
    <w:rsid w:val="000F13B9"/>
    <w:rsid w:val="000F3A3C"/>
    <w:rsid w:val="000F41B9"/>
    <w:rsid w:val="000F44CA"/>
    <w:rsid w:val="00101152"/>
    <w:rsid w:val="00101CB0"/>
    <w:rsid w:val="00102960"/>
    <w:rsid w:val="00107445"/>
    <w:rsid w:val="00107BF9"/>
    <w:rsid w:val="00111373"/>
    <w:rsid w:val="00112BAC"/>
    <w:rsid w:val="00112E27"/>
    <w:rsid w:val="00113170"/>
    <w:rsid w:val="001135B1"/>
    <w:rsid w:val="00113FF3"/>
    <w:rsid w:val="00114288"/>
    <w:rsid w:val="00114BD6"/>
    <w:rsid w:val="00115C85"/>
    <w:rsid w:val="001167D3"/>
    <w:rsid w:val="0011711A"/>
    <w:rsid w:val="00117A90"/>
    <w:rsid w:val="00117FD0"/>
    <w:rsid w:val="0012145A"/>
    <w:rsid w:val="001233BF"/>
    <w:rsid w:val="001238E0"/>
    <w:rsid w:val="001240C8"/>
    <w:rsid w:val="00124683"/>
    <w:rsid w:val="00125A10"/>
    <w:rsid w:val="00126855"/>
    <w:rsid w:val="0012721E"/>
    <w:rsid w:val="00127EAA"/>
    <w:rsid w:val="0013067E"/>
    <w:rsid w:val="00130BD2"/>
    <w:rsid w:val="00131DBF"/>
    <w:rsid w:val="0013246C"/>
    <w:rsid w:val="0013533F"/>
    <w:rsid w:val="0013589F"/>
    <w:rsid w:val="001361F7"/>
    <w:rsid w:val="001368BB"/>
    <w:rsid w:val="00140FDF"/>
    <w:rsid w:val="00142937"/>
    <w:rsid w:val="001431AE"/>
    <w:rsid w:val="00144E45"/>
    <w:rsid w:val="00144EB6"/>
    <w:rsid w:val="0014674F"/>
    <w:rsid w:val="001468F0"/>
    <w:rsid w:val="001475B9"/>
    <w:rsid w:val="001478A9"/>
    <w:rsid w:val="00147F7A"/>
    <w:rsid w:val="00152D3B"/>
    <w:rsid w:val="0015515C"/>
    <w:rsid w:val="001567D5"/>
    <w:rsid w:val="001578D2"/>
    <w:rsid w:val="00160D9C"/>
    <w:rsid w:val="0016166B"/>
    <w:rsid w:val="001621A8"/>
    <w:rsid w:val="00163930"/>
    <w:rsid w:val="00165674"/>
    <w:rsid w:val="00167659"/>
    <w:rsid w:val="00170599"/>
    <w:rsid w:val="0017071F"/>
    <w:rsid w:val="00170E2E"/>
    <w:rsid w:val="0017190C"/>
    <w:rsid w:val="00173BC9"/>
    <w:rsid w:val="00174552"/>
    <w:rsid w:val="00174F6B"/>
    <w:rsid w:val="001752EF"/>
    <w:rsid w:val="00176BAC"/>
    <w:rsid w:val="0017786C"/>
    <w:rsid w:val="001825F7"/>
    <w:rsid w:val="001842A8"/>
    <w:rsid w:val="0018478F"/>
    <w:rsid w:val="00190EE2"/>
    <w:rsid w:val="0019194D"/>
    <w:rsid w:val="001933AA"/>
    <w:rsid w:val="001954C7"/>
    <w:rsid w:val="0019589A"/>
    <w:rsid w:val="00197942"/>
    <w:rsid w:val="0019799F"/>
    <w:rsid w:val="00197BF8"/>
    <w:rsid w:val="001A132B"/>
    <w:rsid w:val="001A1449"/>
    <w:rsid w:val="001A170D"/>
    <w:rsid w:val="001A1744"/>
    <w:rsid w:val="001A4024"/>
    <w:rsid w:val="001A550D"/>
    <w:rsid w:val="001A5FE8"/>
    <w:rsid w:val="001A72B3"/>
    <w:rsid w:val="001B03D0"/>
    <w:rsid w:val="001B1002"/>
    <w:rsid w:val="001B319A"/>
    <w:rsid w:val="001B3F9D"/>
    <w:rsid w:val="001B7B74"/>
    <w:rsid w:val="001C0084"/>
    <w:rsid w:val="001C0FD7"/>
    <w:rsid w:val="001C177B"/>
    <w:rsid w:val="001C34C0"/>
    <w:rsid w:val="001C533C"/>
    <w:rsid w:val="001C6551"/>
    <w:rsid w:val="001D076A"/>
    <w:rsid w:val="001D1159"/>
    <w:rsid w:val="001D19A0"/>
    <w:rsid w:val="001D3072"/>
    <w:rsid w:val="001D432F"/>
    <w:rsid w:val="001D4F82"/>
    <w:rsid w:val="001D5298"/>
    <w:rsid w:val="001D5315"/>
    <w:rsid w:val="001D56E3"/>
    <w:rsid w:val="001D5B39"/>
    <w:rsid w:val="001D6CFD"/>
    <w:rsid w:val="001E01C3"/>
    <w:rsid w:val="001E0FAA"/>
    <w:rsid w:val="001E1937"/>
    <w:rsid w:val="001E2B35"/>
    <w:rsid w:val="001E3582"/>
    <w:rsid w:val="001E397A"/>
    <w:rsid w:val="001E3D5E"/>
    <w:rsid w:val="001E5D02"/>
    <w:rsid w:val="001E6B67"/>
    <w:rsid w:val="001E7B3B"/>
    <w:rsid w:val="001F0079"/>
    <w:rsid w:val="001F0293"/>
    <w:rsid w:val="001F2C11"/>
    <w:rsid w:val="001F39C0"/>
    <w:rsid w:val="001F7918"/>
    <w:rsid w:val="00200D7B"/>
    <w:rsid w:val="00203B89"/>
    <w:rsid w:val="00204F39"/>
    <w:rsid w:val="00205EB3"/>
    <w:rsid w:val="0020683E"/>
    <w:rsid w:val="00206864"/>
    <w:rsid w:val="00210772"/>
    <w:rsid w:val="00211012"/>
    <w:rsid w:val="00214411"/>
    <w:rsid w:val="002144ED"/>
    <w:rsid w:val="002145CD"/>
    <w:rsid w:val="0021464B"/>
    <w:rsid w:val="0021465D"/>
    <w:rsid w:val="00214BB3"/>
    <w:rsid w:val="00214ED3"/>
    <w:rsid w:val="002176ED"/>
    <w:rsid w:val="0022235F"/>
    <w:rsid w:val="002224E1"/>
    <w:rsid w:val="002231BA"/>
    <w:rsid w:val="00225669"/>
    <w:rsid w:val="00225F8F"/>
    <w:rsid w:val="00226C14"/>
    <w:rsid w:val="00226FAE"/>
    <w:rsid w:val="0022728A"/>
    <w:rsid w:val="002301F7"/>
    <w:rsid w:val="0023173B"/>
    <w:rsid w:val="00232635"/>
    <w:rsid w:val="00232FE5"/>
    <w:rsid w:val="00233619"/>
    <w:rsid w:val="00233E4A"/>
    <w:rsid w:val="00236AC2"/>
    <w:rsid w:val="00236E95"/>
    <w:rsid w:val="00237723"/>
    <w:rsid w:val="00242BB1"/>
    <w:rsid w:val="00243FAA"/>
    <w:rsid w:val="002451CE"/>
    <w:rsid w:val="00246A76"/>
    <w:rsid w:val="00246B74"/>
    <w:rsid w:val="00246D7E"/>
    <w:rsid w:val="00247A58"/>
    <w:rsid w:val="00247E29"/>
    <w:rsid w:val="00250191"/>
    <w:rsid w:val="002527F8"/>
    <w:rsid w:val="00252D22"/>
    <w:rsid w:val="00254F59"/>
    <w:rsid w:val="00255E2E"/>
    <w:rsid w:val="00255EE7"/>
    <w:rsid w:val="00257FE7"/>
    <w:rsid w:val="00261C0D"/>
    <w:rsid w:val="00261CAE"/>
    <w:rsid w:val="00262CE9"/>
    <w:rsid w:val="0026314F"/>
    <w:rsid w:val="00264245"/>
    <w:rsid w:val="0026592F"/>
    <w:rsid w:val="00265E77"/>
    <w:rsid w:val="002669DE"/>
    <w:rsid w:val="00271266"/>
    <w:rsid w:val="00271EB3"/>
    <w:rsid w:val="0027576E"/>
    <w:rsid w:val="00277659"/>
    <w:rsid w:val="00280167"/>
    <w:rsid w:val="00281300"/>
    <w:rsid w:val="00281709"/>
    <w:rsid w:val="00281879"/>
    <w:rsid w:val="002819DA"/>
    <w:rsid w:val="00281AD0"/>
    <w:rsid w:val="00281C52"/>
    <w:rsid w:val="00282F72"/>
    <w:rsid w:val="00283B70"/>
    <w:rsid w:val="00283BC2"/>
    <w:rsid w:val="00284C9C"/>
    <w:rsid w:val="00284F77"/>
    <w:rsid w:val="00286013"/>
    <w:rsid w:val="00286D47"/>
    <w:rsid w:val="00287B04"/>
    <w:rsid w:val="00287E46"/>
    <w:rsid w:val="002915E2"/>
    <w:rsid w:val="00293AC7"/>
    <w:rsid w:val="0029442E"/>
    <w:rsid w:val="002944AE"/>
    <w:rsid w:val="00294F1B"/>
    <w:rsid w:val="00294FC9"/>
    <w:rsid w:val="00295F1A"/>
    <w:rsid w:val="00296D85"/>
    <w:rsid w:val="00297866"/>
    <w:rsid w:val="002A19A4"/>
    <w:rsid w:val="002A22B3"/>
    <w:rsid w:val="002A26B7"/>
    <w:rsid w:val="002A2834"/>
    <w:rsid w:val="002A2BC9"/>
    <w:rsid w:val="002A32D9"/>
    <w:rsid w:val="002A41C0"/>
    <w:rsid w:val="002A5483"/>
    <w:rsid w:val="002A5BCE"/>
    <w:rsid w:val="002A72EC"/>
    <w:rsid w:val="002B0B58"/>
    <w:rsid w:val="002B0B9A"/>
    <w:rsid w:val="002B1044"/>
    <w:rsid w:val="002B2CB8"/>
    <w:rsid w:val="002B3112"/>
    <w:rsid w:val="002B3130"/>
    <w:rsid w:val="002B4925"/>
    <w:rsid w:val="002B522A"/>
    <w:rsid w:val="002B69A1"/>
    <w:rsid w:val="002B7529"/>
    <w:rsid w:val="002B7939"/>
    <w:rsid w:val="002C00A7"/>
    <w:rsid w:val="002C0A91"/>
    <w:rsid w:val="002C21E5"/>
    <w:rsid w:val="002C2AF4"/>
    <w:rsid w:val="002C31D9"/>
    <w:rsid w:val="002C55FB"/>
    <w:rsid w:val="002C5F6A"/>
    <w:rsid w:val="002C6F60"/>
    <w:rsid w:val="002D1EA6"/>
    <w:rsid w:val="002D42DE"/>
    <w:rsid w:val="002D6661"/>
    <w:rsid w:val="002D6947"/>
    <w:rsid w:val="002D7F5C"/>
    <w:rsid w:val="002E081B"/>
    <w:rsid w:val="002E10C4"/>
    <w:rsid w:val="002E18C7"/>
    <w:rsid w:val="002E238F"/>
    <w:rsid w:val="002E27CE"/>
    <w:rsid w:val="002E2EB6"/>
    <w:rsid w:val="002E4DB7"/>
    <w:rsid w:val="002E52EF"/>
    <w:rsid w:val="002E60D7"/>
    <w:rsid w:val="002E7938"/>
    <w:rsid w:val="002E7D33"/>
    <w:rsid w:val="002F1F50"/>
    <w:rsid w:val="002F7460"/>
    <w:rsid w:val="00301A9C"/>
    <w:rsid w:val="003031E0"/>
    <w:rsid w:val="0030344F"/>
    <w:rsid w:val="00304103"/>
    <w:rsid w:val="003053F1"/>
    <w:rsid w:val="003077EA"/>
    <w:rsid w:val="00307D05"/>
    <w:rsid w:val="003132D1"/>
    <w:rsid w:val="00314616"/>
    <w:rsid w:val="00316985"/>
    <w:rsid w:val="00317BDD"/>
    <w:rsid w:val="0032735E"/>
    <w:rsid w:val="003305CF"/>
    <w:rsid w:val="00330727"/>
    <w:rsid w:val="00330987"/>
    <w:rsid w:val="00332327"/>
    <w:rsid w:val="00332FBB"/>
    <w:rsid w:val="00333327"/>
    <w:rsid w:val="003340CA"/>
    <w:rsid w:val="00335E94"/>
    <w:rsid w:val="003365FB"/>
    <w:rsid w:val="003435A6"/>
    <w:rsid w:val="00343611"/>
    <w:rsid w:val="00343C69"/>
    <w:rsid w:val="0034474B"/>
    <w:rsid w:val="00345792"/>
    <w:rsid w:val="003471F8"/>
    <w:rsid w:val="003500A3"/>
    <w:rsid w:val="003503DD"/>
    <w:rsid w:val="00352029"/>
    <w:rsid w:val="00352E2F"/>
    <w:rsid w:val="003532BC"/>
    <w:rsid w:val="0035366D"/>
    <w:rsid w:val="00355C84"/>
    <w:rsid w:val="00355E1C"/>
    <w:rsid w:val="0035706C"/>
    <w:rsid w:val="00357120"/>
    <w:rsid w:val="003602B5"/>
    <w:rsid w:val="00360DCC"/>
    <w:rsid w:val="0036160D"/>
    <w:rsid w:val="0036245E"/>
    <w:rsid w:val="003637AA"/>
    <w:rsid w:val="00365517"/>
    <w:rsid w:val="00366C22"/>
    <w:rsid w:val="003671EC"/>
    <w:rsid w:val="00367918"/>
    <w:rsid w:val="00372B9E"/>
    <w:rsid w:val="00374076"/>
    <w:rsid w:val="0037509F"/>
    <w:rsid w:val="00377BCB"/>
    <w:rsid w:val="00380079"/>
    <w:rsid w:val="0038117B"/>
    <w:rsid w:val="00381B2E"/>
    <w:rsid w:val="0038253E"/>
    <w:rsid w:val="00382B3D"/>
    <w:rsid w:val="00382C52"/>
    <w:rsid w:val="003850C8"/>
    <w:rsid w:val="0038571B"/>
    <w:rsid w:val="00387FE0"/>
    <w:rsid w:val="00391706"/>
    <w:rsid w:val="00392929"/>
    <w:rsid w:val="00393177"/>
    <w:rsid w:val="003938BC"/>
    <w:rsid w:val="00393A8E"/>
    <w:rsid w:val="00394798"/>
    <w:rsid w:val="0039567C"/>
    <w:rsid w:val="003A22EA"/>
    <w:rsid w:val="003A2DCF"/>
    <w:rsid w:val="003A3938"/>
    <w:rsid w:val="003A3D8B"/>
    <w:rsid w:val="003A7868"/>
    <w:rsid w:val="003B0073"/>
    <w:rsid w:val="003B1F7A"/>
    <w:rsid w:val="003B21D7"/>
    <w:rsid w:val="003B6ACF"/>
    <w:rsid w:val="003C07D1"/>
    <w:rsid w:val="003C170F"/>
    <w:rsid w:val="003C417A"/>
    <w:rsid w:val="003C4DEE"/>
    <w:rsid w:val="003C6494"/>
    <w:rsid w:val="003C7EA0"/>
    <w:rsid w:val="003D37AF"/>
    <w:rsid w:val="003D5473"/>
    <w:rsid w:val="003E2DFC"/>
    <w:rsid w:val="003E2E8A"/>
    <w:rsid w:val="003E430B"/>
    <w:rsid w:val="003F074A"/>
    <w:rsid w:val="003F0C50"/>
    <w:rsid w:val="003F304B"/>
    <w:rsid w:val="003F5F1B"/>
    <w:rsid w:val="003F6911"/>
    <w:rsid w:val="003F7114"/>
    <w:rsid w:val="003F7990"/>
    <w:rsid w:val="00401446"/>
    <w:rsid w:val="004029A4"/>
    <w:rsid w:val="00403017"/>
    <w:rsid w:val="00403773"/>
    <w:rsid w:val="00404EA4"/>
    <w:rsid w:val="004071D3"/>
    <w:rsid w:val="00410E07"/>
    <w:rsid w:val="004123E6"/>
    <w:rsid w:val="00413EFE"/>
    <w:rsid w:val="00413F47"/>
    <w:rsid w:val="00414B2E"/>
    <w:rsid w:val="00414C66"/>
    <w:rsid w:val="00416A36"/>
    <w:rsid w:val="00416D65"/>
    <w:rsid w:val="00417521"/>
    <w:rsid w:val="004201AB"/>
    <w:rsid w:val="00423AEB"/>
    <w:rsid w:val="00425197"/>
    <w:rsid w:val="0042526A"/>
    <w:rsid w:val="0042538A"/>
    <w:rsid w:val="004253A0"/>
    <w:rsid w:val="0042583D"/>
    <w:rsid w:val="0042677E"/>
    <w:rsid w:val="00426B10"/>
    <w:rsid w:val="0042705D"/>
    <w:rsid w:val="00427944"/>
    <w:rsid w:val="0043044D"/>
    <w:rsid w:val="0043157D"/>
    <w:rsid w:val="00432AA7"/>
    <w:rsid w:val="00433361"/>
    <w:rsid w:val="004346B9"/>
    <w:rsid w:val="00435654"/>
    <w:rsid w:val="00436AEA"/>
    <w:rsid w:val="00440412"/>
    <w:rsid w:val="00440A49"/>
    <w:rsid w:val="0044176B"/>
    <w:rsid w:val="00441C7C"/>
    <w:rsid w:val="0044254C"/>
    <w:rsid w:val="0044284D"/>
    <w:rsid w:val="00442A25"/>
    <w:rsid w:val="004434E7"/>
    <w:rsid w:val="00443BB1"/>
    <w:rsid w:val="004445D9"/>
    <w:rsid w:val="00445B63"/>
    <w:rsid w:val="004462EC"/>
    <w:rsid w:val="00446E23"/>
    <w:rsid w:val="00451ABF"/>
    <w:rsid w:val="00453DF5"/>
    <w:rsid w:val="00460DBD"/>
    <w:rsid w:val="00463A80"/>
    <w:rsid w:val="00463FA7"/>
    <w:rsid w:val="00467120"/>
    <w:rsid w:val="004671A9"/>
    <w:rsid w:val="00470A53"/>
    <w:rsid w:val="00470D28"/>
    <w:rsid w:val="004719EE"/>
    <w:rsid w:val="00474B9E"/>
    <w:rsid w:val="004810E2"/>
    <w:rsid w:val="00482637"/>
    <w:rsid w:val="0048396C"/>
    <w:rsid w:val="0048574A"/>
    <w:rsid w:val="00486B6C"/>
    <w:rsid w:val="00487697"/>
    <w:rsid w:val="00492B1E"/>
    <w:rsid w:val="00493D0D"/>
    <w:rsid w:val="00494221"/>
    <w:rsid w:val="00495C62"/>
    <w:rsid w:val="004965F5"/>
    <w:rsid w:val="004976C1"/>
    <w:rsid w:val="00497D15"/>
    <w:rsid w:val="004A1F47"/>
    <w:rsid w:val="004A2055"/>
    <w:rsid w:val="004A26D1"/>
    <w:rsid w:val="004A350E"/>
    <w:rsid w:val="004A35E4"/>
    <w:rsid w:val="004A394C"/>
    <w:rsid w:val="004A448B"/>
    <w:rsid w:val="004A44C6"/>
    <w:rsid w:val="004A49B1"/>
    <w:rsid w:val="004A5A0F"/>
    <w:rsid w:val="004B223A"/>
    <w:rsid w:val="004B2DEB"/>
    <w:rsid w:val="004B4FF8"/>
    <w:rsid w:val="004B6B90"/>
    <w:rsid w:val="004C0C22"/>
    <w:rsid w:val="004C2338"/>
    <w:rsid w:val="004C3B31"/>
    <w:rsid w:val="004C6AAA"/>
    <w:rsid w:val="004C730F"/>
    <w:rsid w:val="004D0805"/>
    <w:rsid w:val="004D1F1B"/>
    <w:rsid w:val="004D5566"/>
    <w:rsid w:val="004D5BBC"/>
    <w:rsid w:val="004D6497"/>
    <w:rsid w:val="004D64A9"/>
    <w:rsid w:val="004E1789"/>
    <w:rsid w:val="004E35AC"/>
    <w:rsid w:val="004E3C87"/>
    <w:rsid w:val="004E4CCB"/>
    <w:rsid w:val="004E4E7C"/>
    <w:rsid w:val="004E5D59"/>
    <w:rsid w:val="004E61CF"/>
    <w:rsid w:val="004F1440"/>
    <w:rsid w:val="004F1B17"/>
    <w:rsid w:val="004F1E0D"/>
    <w:rsid w:val="004F5074"/>
    <w:rsid w:val="004F6655"/>
    <w:rsid w:val="004F71C4"/>
    <w:rsid w:val="004F767E"/>
    <w:rsid w:val="0050040D"/>
    <w:rsid w:val="005008B4"/>
    <w:rsid w:val="00502237"/>
    <w:rsid w:val="005026C0"/>
    <w:rsid w:val="00502C54"/>
    <w:rsid w:val="005052FF"/>
    <w:rsid w:val="00506769"/>
    <w:rsid w:val="00506BB0"/>
    <w:rsid w:val="00506CE3"/>
    <w:rsid w:val="005072D0"/>
    <w:rsid w:val="005075D7"/>
    <w:rsid w:val="00510559"/>
    <w:rsid w:val="00510762"/>
    <w:rsid w:val="00510E2A"/>
    <w:rsid w:val="00510E99"/>
    <w:rsid w:val="00511588"/>
    <w:rsid w:val="00514038"/>
    <w:rsid w:val="00514ACB"/>
    <w:rsid w:val="00515467"/>
    <w:rsid w:val="0052037F"/>
    <w:rsid w:val="00520927"/>
    <w:rsid w:val="0052096E"/>
    <w:rsid w:val="00521636"/>
    <w:rsid w:val="00522003"/>
    <w:rsid w:val="00525372"/>
    <w:rsid w:val="00525BCB"/>
    <w:rsid w:val="005316F7"/>
    <w:rsid w:val="0053215D"/>
    <w:rsid w:val="00533091"/>
    <w:rsid w:val="00534293"/>
    <w:rsid w:val="005365F4"/>
    <w:rsid w:val="005367BF"/>
    <w:rsid w:val="00536CA1"/>
    <w:rsid w:val="00536D64"/>
    <w:rsid w:val="005373F7"/>
    <w:rsid w:val="00537938"/>
    <w:rsid w:val="00537D4B"/>
    <w:rsid w:val="00541CA4"/>
    <w:rsid w:val="00541D31"/>
    <w:rsid w:val="005442A2"/>
    <w:rsid w:val="0054520B"/>
    <w:rsid w:val="00545C26"/>
    <w:rsid w:val="0054610D"/>
    <w:rsid w:val="00546B4F"/>
    <w:rsid w:val="00546ED8"/>
    <w:rsid w:val="00547525"/>
    <w:rsid w:val="00547D4B"/>
    <w:rsid w:val="0055063E"/>
    <w:rsid w:val="00550ADA"/>
    <w:rsid w:val="00550C05"/>
    <w:rsid w:val="00550F3A"/>
    <w:rsid w:val="00551AA2"/>
    <w:rsid w:val="00551F1C"/>
    <w:rsid w:val="00552871"/>
    <w:rsid w:val="005548A0"/>
    <w:rsid w:val="0055584F"/>
    <w:rsid w:val="005565A9"/>
    <w:rsid w:val="00557952"/>
    <w:rsid w:val="00561347"/>
    <w:rsid w:val="00561919"/>
    <w:rsid w:val="005625CC"/>
    <w:rsid w:val="00563A5D"/>
    <w:rsid w:val="00564B6A"/>
    <w:rsid w:val="00564E6D"/>
    <w:rsid w:val="00565988"/>
    <w:rsid w:val="0056686F"/>
    <w:rsid w:val="0056704F"/>
    <w:rsid w:val="0056712F"/>
    <w:rsid w:val="0056717B"/>
    <w:rsid w:val="005672CE"/>
    <w:rsid w:val="0057150F"/>
    <w:rsid w:val="0057217D"/>
    <w:rsid w:val="0057235F"/>
    <w:rsid w:val="005723E5"/>
    <w:rsid w:val="00573221"/>
    <w:rsid w:val="005741EE"/>
    <w:rsid w:val="00574FE4"/>
    <w:rsid w:val="00576F67"/>
    <w:rsid w:val="005803FC"/>
    <w:rsid w:val="00580908"/>
    <w:rsid w:val="005832F8"/>
    <w:rsid w:val="0058481E"/>
    <w:rsid w:val="00584956"/>
    <w:rsid w:val="00585316"/>
    <w:rsid w:val="00585952"/>
    <w:rsid w:val="005874F4"/>
    <w:rsid w:val="00587D95"/>
    <w:rsid w:val="00590332"/>
    <w:rsid w:val="005A0C62"/>
    <w:rsid w:val="005A1014"/>
    <w:rsid w:val="005A1331"/>
    <w:rsid w:val="005A4864"/>
    <w:rsid w:val="005A69CF"/>
    <w:rsid w:val="005B0DE9"/>
    <w:rsid w:val="005B0F16"/>
    <w:rsid w:val="005B118C"/>
    <w:rsid w:val="005B4EB4"/>
    <w:rsid w:val="005B60D5"/>
    <w:rsid w:val="005B6F90"/>
    <w:rsid w:val="005C0694"/>
    <w:rsid w:val="005C213D"/>
    <w:rsid w:val="005C3E6F"/>
    <w:rsid w:val="005C52B3"/>
    <w:rsid w:val="005C61D6"/>
    <w:rsid w:val="005C686D"/>
    <w:rsid w:val="005C7313"/>
    <w:rsid w:val="005C743C"/>
    <w:rsid w:val="005D022E"/>
    <w:rsid w:val="005D1361"/>
    <w:rsid w:val="005D1ADC"/>
    <w:rsid w:val="005D2B66"/>
    <w:rsid w:val="005D3E4B"/>
    <w:rsid w:val="005D3F8E"/>
    <w:rsid w:val="005D517B"/>
    <w:rsid w:val="005D5FC5"/>
    <w:rsid w:val="005D7E16"/>
    <w:rsid w:val="005E1122"/>
    <w:rsid w:val="005E1EA2"/>
    <w:rsid w:val="005E1F02"/>
    <w:rsid w:val="005E2685"/>
    <w:rsid w:val="005E3498"/>
    <w:rsid w:val="005E4E53"/>
    <w:rsid w:val="005E5A92"/>
    <w:rsid w:val="005E66DB"/>
    <w:rsid w:val="005E7823"/>
    <w:rsid w:val="005F13FF"/>
    <w:rsid w:val="005F1CB5"/>
    <w:rsid w:val="005F231A"/>
    <w:rsid w:val="005F3112"/>
    <w:rsid w:val="005F32CF"/>
    <w:rsid w:val="005F74E4"/>
    <w:rsid w:val="00600039"/>
    <w:rsid w:val="006007CE"/>
    <w:rsid w:val="00600C71"/>
    <w:rsid w:val="0060140D"/>
    <w:rsid w:val="0060545C"/>
    <w:rsid w:val="006054A6"/>
    <w:rsid w:val="006058FF"/>
    <w:rsid w:val="00605BFD"/>
    <w:rsid w:val="00607EA1"/>
    <w:rsid w:val="00610702"/>
    <w:rsid w:val="00610CE5"/>
    <w:rsid w:val="00611601"/>
    <w:rsid w:val="0061185A"/>
    <w:rsid w:val="00613333"/>
    <w:rsid w:val="006133EB"/>
    <w:rsid w:val="00613456"/>
    <w:rsid w:val="0061467E"/>
    <w:rsid w:val="006166CC"/>
    <w:rsid w:val="006216A4"/>
    <w:rsid w:val="00622583"/>
    <w:rsid w:val="006234F4"/>
    <w:rsid w:val="00624626"/>
    <w:rsid w:val="00624CBE"/>
    <w:rsid w:val="00626301"/>
    <w:rsid w:val="006267B0"/>
    <w:rsid w:val="00626BAC"/>
    <w:rsid w:val="00627780"/>
    <w:rsid w:val="00631021"/>
    <w:rsid w:val="00631726"/>
    <w:rsid w:val="00632648"/>
    <w:rsid w:val="00632983"/>
    <w:rsid w:val="00634790"/>
    <w:rsid w:val="0063479B"/>
    <w:rsid w:val="00634F43"/>
    <w:rsid w:val="00635E27"/>
    <w:rsid w:val="00637771"/>
    <w:rsid w:val="00640435"/>
    <w:rsid w:val="00640977"/>
    <w:rsid w:val="00640B3B"/>
    <w:rsid w:val="00641423"/>
    <w:rsid w:val="00643247"/>
    <w:rsid w:val="00643825"/>
    <w:rsid w:val="00646994"/>
    <w:rsid w:val="00650439"/>
    <w:rsid w:val="00650782"/>
    <w:rsid w:val="00651A55"/>
    <w:rsid w:val="00652678"/>
    <w:rsid w:val="006548A2"/>
    <w:rsid w:val="00654A50"/>
    <w:rsid w:val="00655542"/>
    <w:rsid w:val="006567DE"/>
    <w:rsid w:val="00660DCE"/>
    <w:rsid w:val="006622F0"/>
    <w:rsid w:val="00663DB6"/>
    <w:rsid w:val="00665BA5"/>
    <w:rsid w:val="00665C30"/>
    <w:rsid w:val="0067149D"/>
    <w:rsid w:val="00671F1F"/>
    <w:rsid w:val="006752A6"/>
    <w:rsid w:val="00677D9F"/>
    <w:rsid w:val="00681907"/>
    <w:rsid w:val="00681A8E"/>
    <w:rsid w:val="00682F50"/>
    <w:rsid w:val="00687E2A"/>
    <w:rsid w:val="006902C2"/>
    <w:rsid w:val="00690ACA"/>
    <w:rsid w:val="006912F6"/>
    <w:rsid w:val="0069325C"/>
    <w:rsid w:val="00693389"/>
    <w:rsid w:val="00694C52"/>
    <w:rsid w:val="006951D7"/>
    <w:rsid w:val="006966EB"/>
    <w:rsid w:val="00696975"/>
    <w:rsid w:val="006A1190"/>
    <w:rsid w:val="006A224F"/>
    <w:rsid w:val="006A35F0"/>
    <w:rsid w:val="006A3771"/>
    <w:rsid w:val="006A47D9"/>
    <w:rsid w:val="006A6037"/>
    <w:rsid w:val="006A6116"/>
    <w:rsid w:val="006A68B1"/>
    <w:rsid w:val="006A7270"/>
    <w:rsid w:val="006A74C0"/>
    <w:rsid w:val="006B2667"/>
    <w:rsid w:val="006B2702"/>
    <w:rsid w:val="006B3C37"/>
    <w:rsid w:val="006B3DAC"/>
    <w:rsid w:val="006B7E99"/>
    <w:rsid w:val="006C0C9D"/>
    <w:rsid w:val="006C1203"/>
    <w:rsid w:val="006C38D6"/>
    <w:rsid w:val="006C3904"/>
    <w:rsid w:val="006C4A6F"/>
    <w:rsid w:val="006C4C51"/>
    <w:rsid w:val="006C5C65"/>
    <w:rsid w:val="006C6354"/>
    <w:rsid w:val="006C6DD7"/>
    <w:rsid w:val="006C7925"/>
    <w:rsid w:val="006D0CE7"/>
    <w:rsid w:val="006D14E8"/>
    <w:rsid w:val="006D2559"/>
    <w:rsid w:val="006D26DE"/>
    <w:rsid w:val="006D2E68"/>
    <w:rsid w:val="006D3309"/>
    <w:rsid w:val="006D3F26"/>
    <w:rsid w:val="006D541B"/>
    <w:rsid w:val="006E0AAA"/>
    <w:rsid w:val="006E14D8"/>
    <w:rsid w:val="006E1F45"/>
    <w:rsid w:val="006E2911"/>
    <w:rsid w:val="006E4F75"/>
    <w:rsid w:val="006E617F"/>
    <w:rsid w:val="006F016D"/>
    <w:rsid w:val="006F01C1"/>
    <w:rsid w:val="006F0ECC"/>
    <w:rsid w:val="006F1A7C"/>
    <w:rsid w:val="006F58F3"/>
    <w:rsid w:val="007006BD"/>
    <w:rsid w:val="00701BDC"/>
    <w:rsid w:val="00701CA8"/>
    <w:rsid w:val="0070284E"/>
    <w:rsid w:val="00705912"/>
    <w:rsid w:val="0070671A"/>
    <w:rsid w:val="00706778"/>
    <w:rsid w:val="00706A4E"/>
    <w:rsid w:val="00707229"/>
    <w:rsid w:val="00711471"/>
    <w:rsid w:val="00712083"/>
    <w:rsid w:val="0071236F"/>
    <w:rsid w:val="007147C9"/>
    <w:rsid w:val="007163CD"/>
    <w:rsid w:val="00716A9D"/>
    <w:rsid w:val="00716D8D"/>
    <w:rsid w:val="00717395"/>
    <w:rsid w:val="00717550"/>
    <w:rsid w:val="00717A2A"/>
    <w:rsid w:val="007218C9"/>
    <w:rsid w:val="00723511"/>
    <w:rsid w:val="00723D8C"/>
    <w:rsid w:val="00724D18"/>
    <w:rsid w:val="00724F78"/>
    <w:rsid w:val="00726F4E"/>
    <w:rsid w:val="00727122"/>
    <w:rsid w:val="007272E9"/>
    <w:rsid w:val="007306A1"/>
    <w:rsid w:val="0073191A"/>
    <w:rsid w:val="0073236F"/>
    <w:rsid w:val="00733DDA"/>
    <w:rsid w:val="00733F8D"/>
    <w:rsid w:val="0073545F"/>
    <w:rsid w:val="007400AD"/>
    <w:rsid w:val="00740637"/>
    <w:rsid w:val="00742EC6"/>
    <w:rsid w:val="00743E81"/>
    <w:rsid w:val="00745508"/>
    <w:rsid w:val="00745E0B"/>
    <w:rsid w:val="00746E98"/>
    <w:rsid w:val="00747EE2"/>
    <w:rsid w:val="00750167"/>
    <w:rsid w:val="00751DC5"/>
    <w:rsid w:val="00756D1A"/>
    <w:rsid w:val="00757760"/>
    <w:rsid w:val="00760C4E"/>
    <w:rsid w:val="00762E97"/>
    <w:rsid w:val="007630FA"/>
    <w:rsid w:val="00763DCD"/>
    <w:rsid w:val="00763F18"/>
    <w:rsid w:val="00764613"/>
    <w:rsid w:val="00764814"/>
    <w:rsid w:val="00765602"/>
    <w:rsid w:val="00767B8E"/>
    <w:rsid w:val="00771A58"/>
    <w:rsid w:val="00772232"/>
    <w:rsid w:val="00772C1C"/>
    <w:rsid w:val="00773741"/>
    <w:rsid w:val="0077532F"/>
    <w:rsid w:val="00775C7E"/>
    <w:rsid w:val="00775DAB"/>
    <w:rsid w:val="00775EFC"/>
    <w:rsid w:val="007762F2"/>
    <w:rsid w:val="00776B7B"/>
    <w:rsid w:val="00776FC7"/>
    <w:rsid w:val="0078010D"/>
    <w:rsid w:val="00780809"/>
    <w:rsid w:val="00780DC0"/>
    <w:rsid w:val="007817EE"/>
    <w:rsid w:val="007819FE"/>
    <w:rsid w:val="007826EB"/>
    <w:rsid w:val="00782701"/>
    <w:rsid w:val="00785311"/>
    <w:rsid w:val="00786E4A"/>
    <w:rsid w:val="0079084B"/>
    <w:rsid w:val="00792FA6"/>
    <w:rsid w:val="00793195"/>
    <w:rsid w:val="0079410E"/>
    <w:rsid w:val="0079634D"/>
    <w:rsid w:val="007A07EE"/>
    <w:rsid w:val="007A37CD"/>
    <w:rsid w:val="007A3FB1"/>
    <w:rsid w:val="007A47F1"/>
    <w:rsid w:val="007A53EF"/>
    <w:rsid w:val="007A5616"/>
    <w:rsid w:val="007A6DDD"/>
    <w:rsid w:val="007A7855"/>
    <w:rsid w:val="007A7990"/>
    <w:rsid w:val="007B0524"/>
    <w:rsid w:val="007B63BF"/>
    <w:rsid w:val="007B63DE"/>
    <w:rsid w:val="007B6747"/>
    <w:rsid w:val="007B7B28"/>
    <w:rsid w:val="007C0111"/>
    <w:rsid w:val="007C398D"/>
    <w:rsid w:val="007C3E5A"/>
    <w:rsid w:val="007C548A"/>
    <w:rsid w:val="007C5D13"/>
    <w:rsid w:val="007C6F0E"/>
    <w:rsid w:val="007D1044"/>
    <w:rsid w:val="007D1EFA"/>
    <w:rsid w:val="007D2A0F"/>
    <w:rsid w:val="007D56C7"/>
    <w:rsid w:val="007D6500"/>
    <w:rsid w:val="007D7B43"/>
    <w:rsid w:val="007D7BF4"/>
    <w:rsid w:val="007E0B8A"/>
    <w:rsid w:val="007E3381"/>
    <w:rsid w:val="007E5007"/>
    <w:rsid w:val="007E5A99"/>
    <w:rsid w:val="007E6C99"/>
    <w:rsid w:val="007E7098"/>
    <w:rsid w:val="007E758A"/>
    <w:rsid w:val="007E788C"/>
    <w:rsid w:val="007E7975"/>
    <w:rsid w:val="007E7FA5"/>
    <w:rsid w:val="007F3787"/>
    <w:rsid w:val="007F5214"/>
    <w:rsid w:val="007F71D5"/>
    <w:rsid w:val="0080075D"/>
    <w:rsid w:val="00800CDF"/>
    <w:rsid w:val="00802E4F"/>
    <w:rsid w:val="00803CB7"/>
    <w:rsid w:val="00803E07"/>
    <w:rsid w:val="008069D9"/>
    <w:rsid w:val="008070B0"/>
    <w:rsid w:val="00807B36"/>
    <w:rsid w:val="0081036C"/>
    <w:rsid w:val="008104DD"/>
    <w:rsid w:val="008107DE"/>
    <w:rsid w:val="00812465"/>
    <w:rsid w:val="00814656"/>
    <w:rsid w:val="00814FE4"/>
    <w:rsid w:val="00817B44"/>
    <w:rsid w:val="00817E54"/>
    <w:rsid w:val="00820339"/>
    <w:rsid w:val="008206EC"/>
    <w:rsid w:val="008208ED"/>
    <w:rsid w:val="00820912"/>
    <w:rsid w:val="00821072"/>
    <w:rsid w:val="00821585"/>
    <w:rsid w:val="008225B8"/>
    <w:rsid w:val="00825205"/>
    <w:rsid w:val="0082570E"/>
    <w:rsid w:val="00825CE7"/>
    <w:rsid w:val="00826227"/>
    <w:rsid w:val="00830F9B"/>
    <w:rsid w:val="00831FDA"/>
    <w:rsid w:val="00834224"/>
    <w:rsid w:val="00834742"/>
    <w:rsid w:val="00834DED"/>
    <w:rsid w:val="00834F74"/>
    <w:rsid w:val="008363BD"/>
    <w:rsid w:val="008409D0"/>
    <w:rsid w:val="0084687E"/>
    <w:rsid w:val="008524DF"/>
    <w:rsid w:val="0085352E"/>
    <w:rsid w:val="00853658"/>
    <w:rsid w:val="0085412C"/>
    <w:rsid w:val="00854FA1"/>
    <w:rsid w:val="00857D83"/>
    <w:rsid w:val="008640E3"/>
    <w:rsid w:val="00865A6D"/>
    <w:rsid w:val="0087090D"/>
    <w:rsid w:val="0087122D"/>
    <w:rsid w:val="0087636F"/>
    <w:rsid w:val="0088028A"/>
    <w:rsid w:val="0088385A"/>
    <w:rsid w:val="00885B2C"/>
    <w:rsid w:val="008876F1"/>
    <w:rsid w:val="00887BBD"/>
    <w:rsid w:val="008905C1"/>
    <w:rsid w:val="00890C92"/>
    <w:rsid w:val="0089350F"/>
    <w:rsid w:val="00893D0B"/>
    <w:rsid w:val="008948C7"/>
    <w:rsid w:val="008954C4"/>
    <w:rsid w:val="00895F69"/>
    <w:rsid w:val="00896399"/>
    <w:rsid w:val="00896573"/>
    <w:rsid w:val="008A14CA"/>
    <w:rsid w:val="008A1755"/>
    <w:rsid w:val="008A2AB6"/>
    <w:rsid w:val="008A2C14"/>
    <w:rsid w:val="008A3DF9"/>
    <w:rsid w:val="008A3FC5"/>
    <w:rsid w:val="008A4013"/>
    <w:rsid w:val="008A5D54"/>
    <w:rsid w:val="008A6172"/>
    <w:rsid w:val="008A6EA2"/>
    <w:rsid w:val="008A795B"/>
    <w:rsid w:val="008A7B62"/>
    <w:rsid w:val="008B08F8"/>
    <w:rsid w:val="008B2061"/>
    <w:rsid w:val="008B2CEF"/>
    <w:rsid w:val="008B3C7F"/>
    <w:rsid w:val="008B4BCD"/>
    <w:rsid w:val="008B505F"/>
    <w:rsid w:val="008B7B78"/>
    <w:rsid w:val="008C04C5"/>
    <w:rsid w:val="008C0895"/>
    <w:rsid w:val="008C10ED"/>
    <w:rsid w:val="008C1DCF"/>
    <w:rsid w:val="008C60B9"/>
    <w:rsid w:val="008C6DAD"/>
    <w:rsid w:val="008C6E3D"/>
    <w:rsid w:val="008D2B84"/>
    <w:rsid w:val="008D2FEA"/>
    <w:rsid w:val="008D3224"/>
    <w:rsid w:val="008D32A8"/>
    <w:rsid w:val="008D3846"/>
    <w:rsid w:val="008D72D6"/>
    <w:rsid w:val="008E1653"/>
    <w:rsid w:val="008E2680"/>
    <w:rsid w:val="008E4164"/>
    <w:rsid w:val="008E546E"/>
    <w:rsid w:val="008E6F14"/>
    <w:rsid w:val="008E7EDF"/>
    <w:rsid w:val="008F044C"/>
    <w:rsid w:val="008F1600"/>
    <w:rsid w:val="008F3872"/>
    <w:rsid w:val="008F3C42"/>
    <w:rsid w:val="008F3E62"/>
    <w:rsid w:val="008F4790"/>
    <w:rsid w:val="008F5EA8"/>
    <w:rsid w:val="008F683E"/>
    <w:rsid w:val="008F7FF4"/>
    <w:rsid w:val="00900715"/>
    <w:rsid w:val="00900DB7"/>
    <w:rsid w:val="00902743"/>
    <w:rsid w:val="00902886"/>
    <w:rsid w:val="009030B2"/>
    <w:rsid w:val="00903FC8"/>
    <w:rsid w:val="00911577"/>
    <w:rsid w:val="00911E4E"/>
    <w:rsid w:val="009125AE"/>
    <w:rsid w:val="00912938"/>
    <w:rsid w:val="00912C8D"/>
    <w:rsid w:val="009140A2"/>
    <w:rsid w:val="00920094"/>
    <w:rsid w:val="009207DA"/>
    <w:rsid w:val="009209A4"/>
    <w:rsid w:val="00920A79"/>
    <w:rsid w:val="00921A65"/>
    <w:rsid w:val="00923C25"/>
    <w:rsid w:val="00924439"/>
    <w:rsid w:val="00925686"/>
    <w:rsid w:val="00926989"/>
    <w:rsid w:val="009270D9"/>
    <w:rsid w:val="0093212B"/>
    <w:rsid w:val="0093405A"/>
    <w:rsid w:val="00934EB5"/>
    <w:rsid w:val="00935791"/>
    <w:rsid w:val="00935BEA"/>
    <w:rsid w:val="009364D8"/>
    <w:rsid w:val="00940E0A"/>
    <w:rsid w:val="00942C3B"/>
    <w:rsid w:val="00942F1D"/>
    <w:rsid w:val="0094342F"/>
    <w:rsid w:val="009434E0"/>
    <w:rsid w:val="009435B3"/>
    <w:rsid w:val="00945613"/>
    <w:rsid w:val="00947B26"/>
    <w:rsid w:val="00950030"/>
    <w:rsid w:val="00951239"/>
    <w:rsid w:val="009519E3"/>
    <w:rsid w:val="009524C0"/>
    <w:rsid w:val="009533A1"/>
    <w:rsid w:val="00954550"/>
    <w:rsid w:val="009568F8"/>
    <w:rsid w:val="009572F0"/>
    <w:rsid w:val="00960159"/>
    <w:rsid w:val="0096038F"/>
    <w:rsid w:val="009604D2"/>
    <w:rsid w:val="0096177B"/>
    <w:rsid w:val="00963DD6"/>
    <w:rsid w:val="00964E08"/>
    <w:rsid w:val="00964F54"/>
    <w:rsid w:val="00965337"/>
    <w:rsid w:val="00966E35"/>
    <w:rsid w:val="009679B3"/>
    <w:rsid w:val="00970625"/>
    <w:rsid w:val="0097138D"/>
    <w:rsid w:val="00972054"/>
    <w:rsid w:val="0097247E"/>
    <w:rsid w:val="00974AE3"/>
    <w:rsid w:val="00974BF2"/>
    <w:rsid w:val="009757DC"/>
    <w:rsid w:val="00975A0E"/>
    <w:rsid w:val="00977CF1"/>
    <w:rsid w:val="00981190"/>
    <w:rsid w:val="009817BA"/>
    <w:rsid w:val="00984325"/>
    <w:rsid w:val="009843D7"/>
    <w:rsid w:val="0098594E"/>
    <w:rsid w:val="00985BC9"/>
    <w:rsid w:val="009911AF"/>
    <w:rsid w:val="009914D2"/>
    <w:rsid w:val="0099318F"/>
    <w:rsid w:val="009933C7"/>
    <w:rsid w:val="00993538"/>
    <w:rsid w:val="009970F0"/>
    <w:rsid w:val="009A1751"/>
    <w:rsid w:val="009A3BA3"/>
    <w:rsid w:val="009A5994"/>
    <w:rsid w:val="009A692B"/>
    <w:rsid w:val="009B039E"/>
    <w:rsid w:val="009B3137"/>
    <w:rsid w:val="009B35E1"/>
    <w:rsid w:val="009B3A38"/>
    <w:rsid w:val="009B3D18"/>
    <w:rsid w:val="009B4A2F"/>
    <w:rsid w:val="009B7176"/>
    <w:rsid w:val="009B7732"/>
    <w:rsid w:val="009B7ACE"/>
    <w:rsid w:val="009C0B63"/>
    <w:rsid w:val="009C1602"/>
    <w:rsid w:val="009C415C"/>
    <w:rsid w:val="009D0D52"/>
    <w:rsid w:val="009D2F20"/>
    <w:rsid w:val="009D3B14"/>
    <w:rsid w:val="009D587D"/>
    <w:rsid w:val="009D6550"/>
    <w:rsid w:val="009D6946"/>
    <w:rsid w:val="009D6DB4"/>
    <w:rsid w:val="009E0BF0"/>
    <w:rsid w:val="009E3802"/>
    <w:rsid w:val="009E64C3"/>
    <w:rsid w:val="009F00A0"/>
    <w:rsid w:val="009F310B"/>
    <w:rsid w:val="009F34BD"/>
    <w:rsid w:val="009F3A8D"/>
    <w:rsid w:val="009F6430"/>
    <w:rsid w:val="009F7872"/>
    <w:rsid w:val="00A00BF9"/>
    <w:rsid w:val="00A0111E"/>
    <w:rsid w:val="00A03030"/>
    <w:rsid w:val="00A03B18"/>
    <w:rsid w:val="00A0666D"/>
    <w:rsid w:val="00A07E7B"/>
    <w:rsid w:val="00A10B47"/>
    <w:rsid w:val="00A10B73"/>
    <w:rsid w:val="00A10DE3"/>
    <w:rsid w:val="00A10FED"/>
    <w:rsid w:val="00A12128"/>
    <w:rsid w:val="00A125F6"/>
    <w:rsid w:val="00A12896"/>
    <w:rsid w:val="00A133DD"/>
    <w:rsid w:val="00A158C9"/>
    <w:rsid w:val="00A15C02"/>
    <w:rsid w:val="00A15D64"/>
    <w:rsid w:val="00A15E85"/>
    <w:rsid w:val="00A179E0"/>
    <w:rsid w:val="00A21B7B"/>
    <w:rsid w:val="00A22E0B"/>
    <w:rsid w:val="00A2334F"/>
    <w:rsid w:val="00A27D4F"/>
    <w:rsid w:val="00A3025B"/>
    <w:rsid w:val="00A31BC7"/>
    <w:rsid w:val="00A324C3"/>
    <w:rsid w:val="00A326F5"/>
    <w:rsid w:val="00A3286E"/>
    <w:rsid w:val="00A345D6"/>
    <w:rsid w:val="00A40D3A"/>
    <w:rsid w:val="00A4184E"/>
    <w:rsid w:val="00A41BA2"/>
    <w:rsid w:val="00A41FB2"/>
    <w:rsid w:val="00A42E20"/>
    <w:rsid w:val="00A436D4"/>
    <w:rsid w:val="00A43B55"/>
    <w:rsid w:val="00A45514"/>
    <w:rsid w:val="00A46351"/>
    <w:rsid w:val="00A51267"/>
    <w:rsid w:val="00A528E0"/>
    <w:rsid w:val="00A542C0"/>
    <w:rsid w:val="00A54700"/>
    <w:rsid w:val="00A577D7"/>
    <w:rsid w:val="00A62544"/>
    <w:rsid w:val="00A62857"/>
    <w:rsid w:val="00A62C27"/>
    <w:rsid w:val="00A62CE1"/>
    <w:rsid w:val="00A6356A"/>
    <w:rsid w:val="00A64D29"/>
    <w:rsid w:val="00A653D3"/>
    <w:rsid w:val="00A6636D"/>
    <w:rsid w:val="00A670CA"/>
    <w:rsid w:val="00A7042C"/>
    <w:rsid w:val="00A723FE"/>
    <w:rsid w:val="00A7259E"/>
    <w:rsid w:val="00A75E0B"/>
    <w:rsid w:val="00A77285"/>
    <w:rsid w:val="00A7742D"/>
    <w:rsid w:val="00A77774"/>
    <w:rsid w:val="00A8090D"/>
    <w:rsid w:val="00A80E10"/>
    <w:rsid w:val="00A830F5"/>
    <w:rsid w:val="00A83BD2"/>
    <w:rsid w:val="00A8510E"/>
    <w:rsid w:val="00A85130"/>
    <w:rsid w:val="00A86D00"/>
    <w:rsid w:val="00A87476"/>
    <w:rsid w:val="00A876F6"/>
    <w:rsid w:val="00A905F6"/>
    <w:rsid w:val="00A91969"/>
    <w:rsid w:val="00A91E3C"/>
    <w:rsid w:val="00A91F70"/>
    <w:rsid w:val="00A92670"/>
    <w:rsid w:val="00A929CE"/>
    <w:rsid w:val="00A931A6"/>
    <w:rsid w:val="00A93BE7"/>
    <w:rsid w:val="00A942A7"/>
    <w:rsid w:val="00A94AE6"/>
    <w:rsid w:val="00A95517"/>
    <w:rsid w:val="00A96E4D"/>
    <w:rsid w:val="00A976AE"/>
    <w:rsid w:val="00A9777F"/>
    <w:rsid w:val="00AA242A"/>
    <w:rsid w:val="00AA2FBC"/>
    <w:rsid w:val="00AA4538"/>
    <w:rsid w:val="00AA59F5"/>
    <w:rsid w:val="00AA60F0"/>
    <w:rsid w:val="00AA6D9E"/>
    <w:rsid w:val="00AA7012"/>
    <w:rsid w:val="00AA7A93"/>
    <w:rsid w:val="00AB03C4"/>
    <w:rsid w:val="00AB05B3"/>
    <w:rsid w:val="00AB0769"/>
    <w:rsid w:val="00AB13BF"/>
    <w:rsid w:val="00AB2B6A"/>
    <w:rsid w:val="00AB488F"/>
    <w:rsid w:val="00AB52C8"/>
    <w:rsid w:val="00AB5FEA"/>
    <w:rsid w:val="00AB605E"/>
    <w:rsid w:val="00AB757B"/>
    <w:rsid w:val="00AB77AB"/>
    <w:rsid w:val="00AC2AD7"/>
    <w:rsid w:val="00AC2E4F"/>
    <w:rsid w:val="00AC54C2"/>
    <w:rsid w:val="00AD0BBA"/>
    <w:rsid w:val="00AD1403"/>
    <w:rsid w:val="00AD162F"/>
    <w:rsid w:val="00AD42C6"/>
    <w:rsid w:val="00AD4400"/>
    <w:rsid w:val="00AD4560"/>
    <w:rsid w:val="00AE0A00"/>
    <w:rsid w:val="00AE0C3E"/>
    <w:rsid w:val="00AE3A2D"/>
    <w:rsid w:val="00AE3E67"/>
    <w:rsid w:val="00AE53A9"/>
    <w:rsid w:val="00AE56E7"/>
    <w:rsid w:val="00AF5DA0"/>
    <w:rsid w:val="00AF6304"/>
    <w:rsid w:val="00AF68A6"/>
    <w:rsid w:val="00AF7F61"/>
    <w:rsid w:val="00B00EDF"/>
    <w:rsid w:val="00B03E3E"/>
    <w:rsid w:val="00B050DA"/>
    <w:rsid w:val="00B05E3A"/>
    <w:rsid w:val="00B07E79"/>
    <w:rsid w:val="00B10925"/>
    <w:rsid w:val="00B12985"/>
    <w:rsid w:val="00B133FA"/>
    <w:rsid w:val="00B13DD7"/>
    <w:rsid w:val="00B14624"/>
    <w:rsid w:val="00B150C8"/>
    <w:rsid w:val="00B15854"/>
    <w:rsid w:val="00B1712E"/>
    <w:rsid w:val="00B173EF"/>
    <w:rsid w:val="00B1764E"/>
    <w:rsid w:val="00B22610"/>
    <w:rsid w:val="00B228E6"/>
    <w:rsid w:val="00B249CD"/>
    <w:rsid w:val="00B2609A"/>
    <w:rsid w:val="00B27148"/>
    <w:rsid w:val="00B27D0C"/>
    <w:rsid w:val="00B27E61"/>
    <w:rsid w:val="00B31186"/>
    <w:rsid w:val="00B3187C"/>
    <w:rsid w:val="00B3268F"/>
    <w:rsid w:val="00B33885"/>
    <w:rsid w:val="00B3392B"/>
    <w:rsid w:val="00B339DB"/>
    <w:rsid w:val="00B35387"/>
    <w:rsid w:val="00B35F99"/>
    <w:rsid w:val="00B369D1"/>
    <w:rsid w:val="00B41684"/>
    <w:rsid w:val="00B42218"/>
    <w:rsid w:val="00B42333"/>
    <w:rsid w:val="00B4577E"/>
    <w:rsid w:val="00B45CC4"/>
    <w:rsid w:val="00B46E6F"/>
    <w:rsid w:val="00B47EB5"/>
    <w:rsid w:val="00B51504"/>
    <w:rsid w:val="00B51F73"/>
    <w:rsid w:val="00B52BA1"/>
    <w:rsid w:val="00B530E3"/>
    <w:rsid w:val="00B54188"/>
    <w:rsid w:val="00B542D7"/>
    <w:rsid w:val="00B556D9"/>
    <w:rsid w:val="00B56E0F"/>
    <w:rsid w:val="00B56E8A"/>
    <w:rsid w:val="00B57661"/>
    <w:rsid w:val="00B61318"/>
    <w:rsid w:val="00B6321E"/>
    <w:rsid w:val="00B632DB"/>
    <w:rsid w:val="00B64257"/>
    <w:rsid w:val="00B64DF7"/>
    <w:rsid w:val="00B64EF5"/>
    <w:rsid w:val="00B674DD"/>
    <w:rsid w:val="00B675DE"/>
    <w:rsid w:val="00B67A97"/>
    <w:rsid w:val="00B70B51"/>
    <w:rsid w:val="00B7137C"/>
    <w:rsid w:val="00B71BD1"/>
    <w:rsid w:val="00B728DF"/>
    <w:rsid w:val="00B72C49"/>
    <w:rsid w:val="00B804E1"/>
    <w:rsid w:val="00B804E7"/>
    <w:rsid w:val="00B81E5A"/>
    <w:rsid w:val="00B838B5"/>
    <w:rsid w:val="00B845DC"/>
    <w:rsid w:val="00B85650"/>
    <w:rsid w:val="00B85D8A"/>
    <w:rsid w:val="00B87720"/>
    <w:rsid w:val="00B9027E"/>
    <w:rsid w:val="00B9104A"/>
    <w:rsid w:val="00B933B1"/>
    <w:rsid w:val="00B94F6A"/>
    <w:rsid w:val="00B951E3"/>
    <w:rsid w:val="00B964EC"/>
    <w:rsid w:val="00BA3380"/>
    <w:rsid w:val="00BA3F2C"/>
    <w:rsid w:val="00BA5D10"/>
    <w:rsid w:val="00BB05EF"/>
    <w:rsid w:val="00BB0C26"/>
    <w:rsid w:val="00BB0C8B"/>
    <w:rsid w:val="00BB2C7B"/>
    <w:rsid w:val="00BB5D9E"/>
    <w:rsid w:val="00BC1A0A"/>
    <w:rsid w:val="00BC2258"/>
    <w:rsid w:val="00BC2887"/>
    <w:rsid w:val="00BC3354"/>
    <w:rsid w:val="00BC3579"/>
    <w:rsid w:val="00BC3C25"/>
    <w:rsid w:val="00BC7B13"/>
    <w:rsid w:val="00BD156C"/>
    <w:rsid w:val="00BD3AC0"/>
    <w:rsid w:val="00BD6D9F"/>
    <w:rsid w:val="00BE0230"/>
    <w:rsid w:val="00BE3CCF"/>
    <w:rsid w:val="00BE49A8"/>
    <w:rsid w:val="00BE540B"/>
    <w:rsid w:val="00BE6EC9"/>
    <w:rsid w:val="00BE7197"/>
    <w:rsid w:val="00BF0725"/>
    <w:rsid w:val="00BF093B"/>
    <w:rsid w:val="00BF16CC"/>
    <w:rsid w:val="00BF2803"/>
    <w:rsid w:val="00BF2BE7"/>
    <w:rsid w:val="00BF5F2F"/>
    <w:rsid w:val="00BF6117"/>
    <w:rsid w:val="00BF6F8F"/>
    <w:rsid w:val="00C01556"/>
    <w:rsid w:val="00C01841"/>
    <w:rsid w:val="00C04706"/>
    <w:rsid w:val="00C05F40"/>
    <w:rsid w:val="00C0722C"/>
    <w:rsid w:val="00C102DB"/>
    <w:rsid w:val="00C116B3"/>
    <w:rsid w:val="00C118A5"/>
    <w:rsid w:val="00C213BA"/>
    <w:rsid w:val="00C21407"/>
    <w:rsid w:val="00C24162"/>
    <w:rsid w:val="00C24529"/>
    <w:rsid w:val="00C2490D"/>
    <w:rsid w:val="00C3029A"/>
    <w:rsid w:val="00C3071F"/>
    <w:rsid w:val="00C31347"/>
    <w:rsid w:val="00C319E8"/>
    <w:rsid w:val="00C31E00"/>
    <w:rsid w:val="00C33F61"/>
    <w:rsid w:val="00C35F16"/>
    <w:rsid w:val="00C36C0D"/>
    <w:rsid w:val="00C36C6D"/>
    <w:rsid w:val="00C37484"/>
    <w:rsid w:val="00C37C0A"/>
    <w:rsid w:val="00C37CA2"/>
    <w:rsid w:val="00C37EB9"/>
    <w:rsid w:val="00C40B08"/>
    <w:rsid w:val="00C45D87"/>
    <w:rsid w:val="00C4697F"/>
    <w:rsid w:val="00C47118"/>
    <w:rsid w:val="00C511CC"/>
    <w:rsid w:val="00C5166E"/>
    <w:rsid w:val="00C579FD"/>
    <w:rsid w:val="00C621D1"/>
    <w:rsid w:val="00C62444"/>
    <w:rsid w:val="00C628E7"/>
    <w:rsid w:val="00C63600"/>
    <w:rsid w:val="00C63E23"/>
    <w:rsid w:val="00C66F1B"/>
    <w:rsid w:val="00C677F6"/>
    <w:rsid w:val="00C70462"/>
    <w:rsid w:val="00C70E97"/>
    <w:rsid w:val="00C71582"/>
    <w:rsid w:val="00C71896"/>
    <w:rsid w:val="00C71EB1"/>
    <w:rsid w:val="00C72028"/>
    <w:rsid w:val="00C72445"/>
    <w:rsid w:val="00C72718"/>
    <w:rsid w:val="00C73F65"/>
    <w:rsid w:val="00C80D25"/>
    <w:rsid w:val="00C81A60"/>
    <w:rsid w:val="00C822DD"/>
    <w:rsid w:val="00C82DDB"/>
    <w:rsid w:val="00C83DAA"/>
    <w:rsid w:val="00C868AD"/>
    <w:rsid w:val="00C8706E"/>
    <w:rsid w:val="00C90179"/>
    <w:rsid w:val="00C90E61"/>
    <w:rsid w:val="00C919BE"/>
    <w:rsid w:val="00C94315"/>
    <w:rsid w:val="00C9440A"/>
    <w:rsid w:val="00C97217"/>
    <w:rsid w:val="00C97A9E"/>
    <w:rsid w:val="00C97B96"/>
    <w:rsid w:val="00CA09AA"/>
    <w:rsid w:val="00CA0F8B"/>
    <w:rsid w:val="00CA27E1"/>
    <w:rsid w:val="00CA4E50"/>
    <w:rsid w:val="00CA560E"/>
    <w:rsid w:val="00CA73C8"/>
    <w:rsid w:val="00CB3531"/>
    <w:rsid w:val="00CB4035"/>
    <w:rsid w:val="00CB42B0"/>
    <w:rsid w:val="00CB52B9"/>
    <w:rsid w:val="00CB535A"/>
    <w:rsid w:val="00CB657A"/>
    <w:rsid w:val="00CC121D"/>
    <w:rsid w:val="00CC1CA4"/>
    <w:rsid w:val="00CC1EF5"/>
    <w:rsid w:val="00CC20DF"/>
    <w:rsid w:val="00CC3A4A"/>
    <w:rsid w:val="00CC3AE6"/>
    <w:rsid w:val="00CC5550"/>
    <w:rsid w:val="00CC63C4"/>
    <w:rsid w:val="00CC716C"/>
    <w:rsid w:val="00CC7985"/>
    <w:rsid w:val="00CD1BF2"/>
    <w:rsid w:val="00CD2BCB"/>
    <w:rsid w:val="00CD3BCD"/>
    <w:rsid w:val="00CD4F67"/>
    <w:rsid w:val="00CD542E"/>
    <w:rsid w:val="00CD56F2"/>
    <w:rsid w:val="00CD689C"/>
    <w:rsid w:val="00CD6BCB"/>
    <w:rsid w:val="00CD6D38"/>
    <w:rsid w:val="00CD7EB4"/>
    <w:rsid w:val="00CE03B2"/>
    <w:rsid w:val="00CE0578"/>
    <w:rsid w:val="00CE0A52"/>
    <w:rsid w:val="00CE2BB3"/>
    <w:rsid w:val="00CE3C2F"/>
    <w:rsid w:val="00CE40CF"/>
    <w:rsid w:val="00CE4BC7"/>
    <w:rsid w:val="00CE5B51"/>
    <w:rsid w:val="00CE6E83"/>
    <w:rsid w:val="00CE7066"/>
    <w:rsid w:val="00CE7EE0"/>
    <w:rsid w:val="00CF0124"/>
    <w:rsid w:val="00CF175B"/>
    <w:rsid w:val="00CF215A"/>
    <w:rsid w:val="00CF3C78"/>
    <w:rsid w:val="00CF42DA"/>
    <w:rsid w:val="00CF45DF"/>
    <w:rsid w:val="00CF5A33"/>
    <w:rsid w:val="00CF6315"/>
    <w:rsid w:val="00D01DFF"/>
    <w:rsid w:val="00D0220A"/>
    <w:rsid w:val="00D02325"/>
    <w:rsid w:val="00D026D8"/>
    <w:rsid w:val="00D0306A"/>
    <w:rsid w:val="00D033A5"/>
    <w:rsid w:val="00D05C25"/>
    <w:rsid w:val="00D112B6"/>
    <w:rsid w:val="00D154C4"/>
    <w:rsid w:val="00D1751C"/>
    <w:rsid w:val="00D22A01"/>
    <w:rsid w:val="00D22F6B"/>
    <w:rsid w:val="00D24310"/>
    <w:rsid w:val="00D2484E"/>
    <w:rsid w:val="00D2597F"/>
    <w:rsid w:val="00D30027"/>
    <w:rsid w:val="00D3060E"/>
    <w:rsid w:val="00D33353"/>
    <w:rsid w:val="00D342D2"/>
    <w:rsid w:val="00D348CC"/>
    <w:rsid w:val="00D3514E"/>
    <w:rsid w:val="00D35418"/>
    <w:rsid w:val="00D373F8"/>
    <w:rsid w:val="00D37CBD"/>
    <w:rsid w:val="00D4192F"/>
    <w:rsid w:val="00D419E2"/>
    <w:rsid w:val="00D43703"/>
    <w:rsid w:val="00D43EE4"/>
    <w:rsid w:val="00D443D2"/>
    <w:rsid w:val="00D44588"/>
    <w:rsid w:val="00D44DDA"/>
    <w:rsid w:val="00D451B3"/>
    <w:rsid w:val="00D459EA"/>
    <w:rsid w:val="00D4622A"/>
    <w:rsid w:val="00D4728C"/>
    <w:rsid w:val="00D47CCD"/>
    <w:rsid w:val="00D47DCA"/>
    <w:rsid w:val="00D50462"/>
    <w:rsid w:val="00D5090F"/>
    <w:rsid w:val="00D50AC5"/>
    <w:rsid w:val="00D546C9"/>
    <w:rsid w:val="00D5782C"/>
    <w:rsid w:val="00D61AEE"/>
    <w:rsid w:val="00D61DE3"/>
    <w:rsid w:val="00D629DC"/>
    <w:rsid w:val="00D64C5B"/>
    <w:rsid w:val="00D66A87"/>
    <w:rsid w:val="00D66A8D"/>
    <w:rsid w:val="00D67D6A"/>
    <w:rsid w:val="00D71209"/>
    <w:rsid w:val="00D717B2"/>
    <w:rsid w:val="00D71FD0"/>
    <w:rsid w:val="00D7366E"/>
    <w:rsid w:val="00D77E6D"/>
    <w:rsid w:val="00D8197E"/>
    <w:rsid w:val="00D82FAD"/>
    <w:rsid w:val="00D83807"/>
    <w:rsid w:val="00D848E7"/>
    <w:rsid w:val="00D85184"/>
    <w:rsid w:val="00D857F2"/>
    <w:rsid w:val="00D905FB"/>
    <w:rsid w:val="00D939AD"/>
    <w:rsid w:val="00D96E56"/>
    <w:rsid w:val="00DA17B3"/>
    <w:rsid w:val="00DA2EF8"/>
    <w:rsid w:val="00DA3758"/>
    <w:rsid w:val="00DB2116"/>
    <w:rsid w:val="00DB307A"/>
    <w:rsid w:val="00DB4058"/>
    <w:rsid w:val="00DB4784"/>
    <w:rsid w:val="00DB4D67"/>
    <w:rsid w:val="00DB7CAB"/>
    <w:rsid w:val="00DC0D5F"/>
    <w:rsid w:val="00DC0E42"/>
    <w:rsid w:val="00DC1930"/>
    <w:rsid w:val="00DC51BD"/>
    <w:rsid w:val="00DC6394"/>
    <w:rsid w:val="00DD0EB8"/>
    <w:rsid w:val="00DD7FA2"/>
    <w:rsid w:val="00DE07D6"/>
    <w:rsid w:val="00DE5F92"/>
    <w:rsid w:val="00DE67C9"/>
    <w:rsid w:val="00DF1691"/>
    <w:rsid w:val="00DF1FDC"/>
    <w:rsid w:val="00DF5719"/>
    <w:rsid w:val="00DF643C"/>
    <w:rsid w:val="00DF6721"/>
    <w:rsid w:val="00E00A39"/>
    <w:rsid w:val="00E00AFF"/>
    <w:rsid w:val="00E01185"/>
    <w:rsid w:val="00E02763"/>
    <w:rsid w:val="00E02A73"/>
    <w:rsid w:val="00E057D7"/>
    <w:rsid w:val="00E07567"/>
    <w:rsid w:val="00E11738"/>
    <w:rsid w:val="00E1211E"/>
    <w:rsid w:val="00E1468B"/>
    <w:rsid w:val="00E171A9"/>
    <w:rsid w:val="00E1791F"/>
    <w:rsid w:val="00E20175"/>
    <w:rsid w:val="00E272A1"/>
    <w:rsid w:val="00E31266"/>
    <w:rsid w:val="00E32A5C"/>
    <w:rsid w:val="00E32C23"/>
    <w:rsid w:val="00E332D1"/>
    <w:rsid w:val="00E33B08"/>
    <w:rsid w:val="00E34C13"/>
    <w:rsid w:val="00E36723"/>
    <w:rsid w:val="00E444B9"/>
    <w:rsid w:val="00E46794"/>
    <w:rsid w:val="00E47A95"/>
    <w:rsid w:val="00E47F4E"/>
    <w:rsid w:val="00E51993"/>
    <w:rsid w:val="00E51A81"/>
    <w:rsid w:val="00E537BB"/>
    <w:rsid w:val="00E5454F"/>
    <w:rsid w:val="00E545C5"/>
    <w:rsid w:val="00E5490B"/>
    <w:rsid w:val="00E6110C"/>
    <w:rsid w:val="00E61786"/>
    <w:rsid w:val="00E637C9"/>
    <w:rsid w:val="00E63D5D"/>
    <w:rsid w:val="00E655A9"/>
    <w:rsid w:val="00E6664F"/>
    <w:rsid w:val="00E66BD8"/>
    <w:rsid w:val="00E6746D"/>
    <w:rsid w:val="00E6780E"/>
    <w:rsid w:val="00E70358"/>
    <w:rsid w:val="00E711BF"/>
    <w:rsid w:val="00E73602"/>
    <w:rsid w:val="00E73F14"/>
    <w:rsid w:val="00E765A1"/>
    <w:rsid w:val="00E77C61"/>
    <w:rsid w:val="00E77C86"/>
    <w:rsid w:val="00E80171"/>
    <w:rsid w:val="00E819D3"/>
    <w:rsid w:val="00E82EE6"/>
    <w:rsid w:val="00E83C4E"/>
    <w:rsid w:val="00E83DFA"/>
    <w:rsid w:val="00E85232"/>
    <w:rsid w:val="00E85811"/>
    <w:rsid w:val="00E93AF5"/>
    <w:rsid w:val="00E94916"/>
    <w:rsid w:val="00E96033"/>
    <w:rsid w:val="00EA19F1"/>
    <w:rsid w:val="00EA32FE"/>
    <w:rsid w:val="00EA4F95"/>
    <w:rsid w:val="00EA5064"/>
    <w:rsid w:val="00EA5BFA"/>
    <w:rsid w:val="00EA7CBF"/>
    <w:rsid w:val="00EA7D98"/>
    <w:rsid w:val="00EB2B2C"/>
    <w:rsid w:val="00EB31C0"/>
    <w:rsid w:val="00EB6E65"/>
    <w:rsid w:val="00EB6ED1"/>
    <w:rsid w:val="00EB7C6D"/>
    <w:rsid w:val="00EC1E89"/>
    <w:rsid w:val="00EC26FC"/>
    <w:rsid w:val="00EC76EA"/>
    <w:rsid w:val="00EC7A09"/>
    <w:rsid w:val="00EC7EA7"/>
    <w:rsid w:val="00ED0A13"/>
    <w:rsid w:val="00ED0DEC"/>
    <w:rsid w:val="00ED1BDE"/>
    <w:rsid w:val="00ED2BBB"/>
    <w:rsid w:val="00ED3070"/>
    <w:rsid w:val="00ED3105"/>
    <w:rsid w:val="00ED48A7"/>
    <w:rsid w:val="00ED51C6"/>
    <w:rsid w:val="00ED5DF4"/>
    <w:rsid w:val="00ED6614"/>
    <w:rsid w:val="00ED6C30"/>
    <w:rsid w:val="00EE0022"/>
    <w:rsid w:val="00EE0027"/>
    <w:rsid w:val="00EE0910"/>
    <w:rsid w:val="00EE5A78"/>
    <w:rsid w:val="00EE5B3B"/>
    <w:rsid w:val="00EE5EA5"/>
    <w:rsid w:val="00EE5FA4"/>
    <w:rsid w:val="00EE70A3"/>
    <w:rsid w:val="00EF0615"/>
    <w:rsid w:val="00EF11DA"/>
    <w:rsid w:val="00EF1798"/>
    <w:rsid w:val="00EF17B3"/>
    <w:rsid w:val="00EF3AC6"/>
    <w:rsid w:val="00EF3B7E"/>
    <w:rsid w:val="00EF4EB5"/>
    <w:rsid w:val="00EF6295"/>
    <w:rsid w:val="00EF6C55"/>
    <w:rsid w:val="00F00A71"/>
    <w:rsid w:val="00F02934"/>
    <w:rsid w:val="00F02E13"/>
    <w:rsid w:val="00F034B5"/>
    <w:rsid w:val="00F03FEF"/>
    <w:rsid w:val="00F04B2D"/>
    <w:rsid w:val="00F053C6"/>
    <w:rsid w:val="00F058AE"/>
    <w:rsid w:val="00F05E42"/>
    <w:rsid w:val="00F07124"/>
    <w:rsid w:val="00F0770E"/>
    <w:rsid w:val="00F10410"/>
    <w:rsid w:val="00F1306B"/>
    <w:rsid w:val="00F143E0"/>
    <w:rsid w:val="00F144BE"/>
    <w:rsid w:val="00F14BBF"/>
    <w:rsid w:val="00F15255"/>
    <w:rsid w:val="00F15FD5"/>
    <w:rsid w:val="00F17069"/>
    <w:rsid w:val="00F17078"/>
    <w:rsid w:val="00F1708C"/>
    <w:rsid w:val="00F17D12"/>
    <w:rsid w:val="00F209EB"/>
    <w:rsid w:val="00F2107B"/>
    <w:rsid w:val="00F21C6B"/>
    <w:rsid w:val="00F267FB"/>
    <w:rsid w:val="00F27390"/>
    <w:rsid w:val="00F2758A"/>
    <w:rsid w:val="00F30AD1"/>
    <w:rsid w:val="00F30D39"/>
    <w:rsid w:val="00F33034"/>
    <w:rsid w:val="00F334E3"/>
    <w:rsid w:val="00F3388D"/>
    <w:rsid w:val="00F33DB5"/>
    <w:rsid w:val="00F34339"/>
    <w:rsid w:val="00F35B08"/>
    <w:rsid w:val="00F409C4"/>
    <w:rsid w:val="00F41F91"/>
    <w:rsid w:val="00F4218D"/>
    <w:rsid w:val="00F43A02"/>
    <w:rsid w:val="00F4426B"/>
    <w:rsid w:val="00F46746"/>
    <w:rsid w:val="00F46BE8"/>
    <w:rsid w:val="00F508B0"/>
    <w:rsid w:val="00F50C84"/>
    <w:rsid w:val="00F51607"/>
    <w:rsid w:val="00F51B79"/>
    <w:rsid w:val="00F532D9"/>
    <w:rsid w:val="00F53C5D"/>
    <w:rsid w:val="00F54F58"/>
    <w:rsid w:val="00F55021"/>
    <w:rsid w:val="00F55231"/>
    <w:rsid w:val="00F561C1"/>
    <w:rsid w:val="00F57E39"/>
    <w:rsid w:val="00F60760"/>
    <w:rsid w:val="00F60EB0"/>
    <w:rsid w:val="00F61741"/>
    <w:rsid w:val="00F61B2C"/>
    <w:rsid w:val="00F63718"/>
    <w:rsid w:val="00F703F8"/>
    <w:rsid w:val="00F73C6D"/>
    <w:rsid w:val="00F73E12"/>
    <w:rsid w:val="00F73F00"/>
    <w:rsid w:val="00F74BFC"/>
    <w:rsid w:val="00F75347"/>
    <w:rsid w:val="00F77092"/>
    <w:rsid w:val="00F800B3"/>
    <w:rsid w:val="00F8090A"/>
    <w:rsid w:val="00F80B3A"/>
    <w:rsid w:val="00F85197"/>
    <w:rsid w:val="00F8713A"/>
    <w:rsid w:val="00F93DA0"/>
    <w:rsid w:val="00F94E77"/>
    <w:rsid w:val="00F951CE"/>
    <w:rsid w:val="00FA1D4A"/>
    <w:rsid w:val="00FA3406"/>
    <w:rsid w:val="00FA43A6"/>
    <w:rsid w:val="00FA52B4"/>
    <w:rsid w:val="00FA559A"/>
    <w:rsid w:val="00FA6318"/>
    <w:rsid w:val="00FB1262"/>
    <w:rsid w:val="00FB1689"/>
    <w:rsid w:val="00FB3795"/>
    <w:rsid w:val="00FB3D43"/>
    <w:rsid w:val="00FB6254"/>
    <w:rsid w:val="00FB7ECC"/>
    <w:rsid w:val="00FC0DF5"/>
    <w:rsid w:val="00FC151F"/>
    <w:rsid w:val="00FC15EB"/>
    <w:rsid w:val="00FC3912"/>
    <w:rsid w:val="00FC6054"/>
    <w:rsid w:val="00FC796E"/>
    <w:rsid w:val="00FD04B9"/>
    <w:rsid w:val="00FD3019"/>
    <w:rsid w:val="00FD3283"/>
    <w:rsid w:val="00FD361B"/>
    <w:rsid w:val="00FD50C7"/>
    <w:rsid w:val="00FD568B"/>
    <w:rsid w:val="00FD67A5"/>
    <w:rsid w:val="00FD6A7D"/>
    <w:rsid w:val="00FD6AEB"/>
    <w:rsid w:val="00FD769C"/>
    <w:rsid w:val="00FE235C"/>
    <w:rsid w:val="00FE356E"/>
    <w:rsid w:val="00FE3F01"/>
    <w:rsid w:val="00FE6BBD"/>
    <w:rsid w:val="00FF0415"/>
    <w:rsid w:val="00FF0793"/>
    <w:rsid w:val="00FF184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93</Words>
  <Characters>564</Characters>
  <Application>Microsoft Office Outlook</Application>
  <DocSecurity>0</DocSecurity>
  <Lines>0</Lines>
  <Paragraphs>0</Paragraphs>
  <ScaleCrop>false</ScaleCrop>
  <Company>Urząd Gminy Ciasna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Urszula</cp:lastModifiedBy>
  <cp:revision>5</cp:revision>
  <cp:lastPrinted>2016-02-25T13:20:00Z</cp:lastPrinted>
  <dcterms:created xsi:type="dcterms:W3CDTF">2015-03-13T13:12:00Z</dcterms:created>
  <dcterms:modified xsi:type="dcterms:W3CDTF">2016-02-25T13:21:00Z</dcterms:modified>
</cp:coreProperties>
</file>