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3C6" w:rsidRDefault="002753C6" w:rsidP="002753C6">
      <w:pPr>
        <w:jc w:val="center"/>
        <w:rPr>
          <w:b/>
        </w:rPr>
      </w:pPr>
      <w:r>
        <w:rPr>
          <w:b/>
        </w:rPr>
        <w:t>ZARZĄDZENIE Nr 13/2011</w:t>
      </w:r>
    </w:p>
    <w:p w:rsidR="002753C6" w:rsidRDefault="002753C6" w:rsidP="002753C6">
      <w:pPr>
        <w:jc w:val="center"/>
        <w:rPr>
          <w:b/>
        </w:rPr>
      </w:pPr>
      <w:r>
        <w:rPr>
          <w:b/>
        </w:rPr>
        <w:t>Wójta Gminy Chrostkowo</w:t>
      </w:r>
    </w:p>
    <w:p w:rsidR="002753C6" w:rsidRDefault="002753C6" w:rsidP="002753C6">
      <w:pPr>
        <w:jc w:val="center"/>
        <w:rPr>
          <w:b/>
        </w:rPr>
      </w:pPr>
      <w:r>
        <w:rPr>
          <w:b/>
        </w:rPr>
        <w:t xml:space="preserve">z dnia </w:t>
      </w:r>
      <w:r w:rsidR="001E757D">
        <w:rPr>
          <w:b/>
        </w:rPr>
        <w:t>26.04.2011</w:t>
      </w:r>
      <w:r>
        <w:rPr>
          <w:b/>
        </w:rPr>
        <w:t xml:space="preserve"> r.</w:t>
      </w:r>
    </w:p>
    <w:p w:rsidR="002753C6" w:rsidRDefault="002753C6" w:rsidP="002753C6">
      <w:pPr>
        <w:jc w:val="center"/>
        <w:rPr>
          <w:b/>
        </w:rPr>
      </w:pPr>
    </w:p>
    <w:p w:rsidR="002753C6" w:rsidRDefault="002753C6" w:rsidP="002753C6">
      <w:pPr>
        <w:jc w:val="center"/>
        <w:rPr>
          <w:b/>
        </w:rPr>
      </w:pPr>
      <w:r>
        <w:rPr>
          <w:b/>
        </w:rPr>
        <w:t>w sprawie ogłoszenia wykazu nieruchomości przeznaczonych do dzierżawy</w:t>
      </w:r>
    </w:p>
    <w:p w:rsidR="002753C6" w:rsidRDefault="002753C6" w:rsidP="002753C6"/>
    <w:p w:rsidR="002753C6" w:rsidRDefault="002753C6" w:rsidP="002753C6">
      <w:pPr>
        <w:jc w:val="both"/>
      </w:pPr>
      <w:r>
        <w:tab/>
      </w:r>
      <w:r>
        <w:tab/>
        <w:t xml:space="preserve">Na podstawie art. 30 ust. 2 pkt 3 ustawy z dnia 8 marca 1990 roku o samorządzie gminnym (Dz. U. z 2001 r. Nr 142, poz. 1591 </w:t>
      </w:r>
      <w:r w:rsidR="009509F3">
        <w:t>ze</w:t>
      </w:r>
      <w:r>
        <w:t xml:space="preserve"> zm.) i art. 35 ustawy z dnia 21 sierpnia 1997 roku o gospodarce nieruchomościami (Dz. U. z 20</w:t>
      </w:r>
      <w:r w:rsidR="009509F3">
        <w:t>10</w:t>
      </w:r>
      <w:r>
        <w:t xml:space="preserve"> r. Nr </w:t>
      </w:r>
      <w:r w:rsidR="009509F3">
        <w:t>102</w:t>
      </w:r>
      <w:r>
        <w:t xml:space="preserve">, poz. </w:t>
      </w:r>
      <w:r w:rsidR="009509F3">
        <w:t>651</w:t>
      </w:r>
      <w:r>
        <w:t xml:space="preserve"> </w:t>
      </w:r>
      <w:r w:rsidR="009509F3">
        <w:t>ze zm.)</w:t>
      </w:r>
      <w:r w:rsidR="003174A0">
        <w:t xml:space="preserve"> </w:t>
      </w:r>
    </w:p>
    <w:p w:rsidR="002753C6" w:rsidRDefault="002753C6" w:rsidP="002753C6">
      <w:pPr>
        <w:jc w:val="both"/>
      </w:pPr>
    </w:p>
    <w:p w:rsidR="002753C6" w:rsidRDefault="002753C6" w:rsidP="002753C6">
      <w:pPr>
        <w:jc w:val="center"/>
        <w:rPr>
          <w:b/>
        </w:rPr>
      </w:pPr>
      <w:r>
        <w:rPr>
          <w:b/>
        </w:rPr>
        <w:t>zarządza się, co następuje:</w:t>
      </w:r>
    </w:p>
    <w:p w:rsidR="002753C6" w:rsidRDefault="00BB5333" w:rsidP="002753C6">
      <w:r>
        <w:t xml:space="preserve">  </w:t>
      </w:r>
      <w:bookmarkStart w:id="0" w:name="_GoBack"/>
      <w:bookmarkEnd w:id="0"/>
    </w:p>
    <w:p w:rsidR="002753C6" w:rsidRDefault="002753C6" w:rsidP="002753C6">
      <w:pPr>
        <w:jc w:val="center"/>
        <w:rPr>
          <w:b/>
        </w:rPr>
      </w:pPr>
      <w:r>
        <w:rPr>
          <w:b/>
        </w:rPr>
        <w:t>§ 1</w:t>
      </w:r>
    </w:p>
    <w:p w:rsidR="002753C6" w:rsidRDefault="002753C6" w:rsidP="002753C6"/>
    <w:p w:rsidR="002753C6" w:rsidRDefault="002753C6" w:rsidP="002753C6">
      <w:pPr>
        <w:jc w:val="both"/>
        <w:rPr>
          <w:b/>
        </w:rPr>
      </w:pPr>
      <w:r>
        <w:t xml:space="preserve">Przeznacza się do dzierżawy następującą nieruchomość z zasobu nieruchomości </w:t>
      </w:r>
      <w:r>
        <w:rPr>
          <w:b/>
        </w:rPr>
        <w:t>Gminy Chrostkowo:</w:t>
      </w:r>
    </w:p>
    <w:p w:rsidR="002753C6" w:rsidRDefault="002753C6" w:rsidP="002753C6"/>
    <w:tbl>
      <w:tblPr>
        <w:tblW w:w="10206" w:type="dxa"/>
        <w:tblInd w:w="-113" w:type="dxa"/>
        <w:tblLayout w:type="fixed"/>
        <w:tblLook w:val="0000"/>
      </w:tblPr>
      <w:tblGrid>
        <w:gridCol w:w="516"/>
        <w:gridCol w:w="1462"/>
        <w:gridCol w:w="867"/>
        <w:gridCol w:w="699"/>
        <w:gridCol w:w="822"/>
        <w:gridCol w:w="997"/>
        <w:gridCol w:w="2006"/>
        <w:gridCol w:w="1519"/>
        <w:gridCol w:w="1318"/>
      </w:tblGrid>
      <w:tr w:rsidR="002C7A49" w:rsidTr="002C7A49">
        <w:trPr>
          <w:trHeight w:val="94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3C77" w:rsidRDefault="00A93C77" w:rsidP="00C231F0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Lp.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3C77" w:rsidRDefault="00A93C77" w:rsidP="00C231F0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Położenie nieruchomości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3C77" w:rsidRDefault="00A93C77" w:rsidP="00C231F0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Nr działki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3C77" w:rsidRDefault="00A93C77" w:rsidP="00C231F0">
            <w:pPr>
              <w:snapToGrid w:val="0"/>
              <w:jc w:val="center"/>
              <w:rPr>
                <w:sz w:val="21"/>
                <w:szCs w:val="21"/>
                <w:vertAlign w:val="superscript"/>
              </w:rPr>
            </w:pPr>
            <w:r>
              <w:rPr>
                <w:sz w:val="21"/>
                <w:szCs w:val="21"/>
              </w:rPr>
              <w:t>Pow. w  m</w:t>
            </w:r>
            <w:r>
              <w:rPr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3C77" w:rsidRDefault="00A93C77" w:rsidP="00C231F0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Nr księgi wieczystej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3C77" w:rsidRDefault="00A93C77" w:rsidP="00C231F0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Opis nieruchomości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3C77" w:rsidRDefault="00A93C77" w:rsidP="00A93C77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Przeznaczenie w planie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3C77" w:rsidRDefault="00A93C77" w:rsidP="00C231F0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Rodzaj zbycia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93C77" w:rsidRDefault="00A93C77" w:rsidP="00C231F0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Cena wywoławcza działki</w:t>
            </w:r>
          </w:p>
        </w:tc>
      </w:tr>
      <w:tr w:rsidR="00A93C77" w:rsidTr="002C7A49">
        <w:trPr>
          <w:trHeight w:val="2207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93C77" w:rsidRDefault="00A93C77" w:rsidP="00C231F0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</w:t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93C77" w:rsidRDefault="00A93C77" w:rsidP="00C231F0">
            <w:pPr>
              <w:snapToGrid w:val="0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Wildno  </w:t>
            </w:r>
          </w:p>
        </w:tc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93C77" w:rsidRDefault="00D36660" w:rsidP="00C231F0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</w:t>
            </w:r>
            <w:r w:rsidR="00A93C77">
              <w:rPr>
                <w:sz w:val="21"/>
                <w:szCs w:val="21"/>
              </w:rPr>
              <w:t xml:space="preserve">zęść działki </w:t>
            </w:r>
            <w:proofErr w:type="spellStart"/>
            <w:r w:rsidR="00A93C77">
              <w:rPr>
                <w:sz w:val="21"/>
                <w:szCs w:val="21"/>
              </w:rPr>
              <w:t>ozn</w:t>
            </w:r>
            <w:proofErr w:type="spellEnd"/>
            <w:r w:rsidR="00A93C77">
              <w:rPr>
                <w:sz w:val="21"/>
                <w:szCs w:val="21"/>
              </w:rPr>
              <w:t xml:space="preserve">. nr </w:t>
            </w:r>
            <w:proofErr w:type="spellStart"/>
            <w:r w:rsidR="00A93C77">
              <w:rPr>
                <w:sz w:val="21"/>
                <w:szCs w:val="21"/>
              </w:rPr>
              <w:t>ewid</w:t>
            </w:r>
            <w:proofErr w:type="spellEnd"/>
            <w:r w:rsidR="00A93C77">
              <w:rPr>
                <w:sz w:val="21"/>
                <w:szCs w:val="21"/>
              </w:rPr>
              <w:t>. 337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93C77" w:rsidRDefault="00A93C77" w:rsidP="00C231F0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600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93C77" w:rsidRDefault="00A93C77" w:rsidP="00C231F0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22924</w:t>
            </w:r>
          </w:p>
        </w:tc>
        <w:tc>
          <w:tcPr>
            <w:tcW w:w="9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93C77" w:rsidRDefault="00D36660" w:rsidP="00184D54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</w:t>
            </w:r>
            <w:r w:rsidR="00A93C77">
              <w:rPr>
                <w:sz w:val="21"/>
                <w:szCs w:val="21"/>
              </w:rPr>
              <w:t>ziałka niezabudowana  - przeznaczona pod parking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93C77" w:rsidRDefault="00D36660" w:rsidP="00A93C77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</w:t>
            </w:r>
            <w:r w:rsidR="00A93C77">
              <w:rPr>
                <w:sz w:val="21"/>
                <w:szCs w:val="21"/>
              </w:rPr>
              <w:t>ktualnie brak planu. W planie obowiązującym do dnia 31.12.2003 r  - tereny  przeznaczone pod budownictwo mieszkaniowe</w:t>
            </w:r>
          </w:p>
        </w:tc>
        <w:tc>
          <w:tcPr>
            <w:tcW w:w="15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93C77" w:rsidRDefault="00A93C77" w:rsidP="00C231F0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Przetarg ustny nieograniczony</w:t>
            </w: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93C77" w:rsidRDefault="00A93C77" w:rsidP="00C231F0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180,00</w:t>
            </w:r>
          </w:p>
        </w:tc>
      </w:tr>
      <w:tr w:rsidR="002C7A49" w:rsidTr="002C7A49">
        <w:tblPrEx>
          <w:tblCellMar>
            <w:left w:w="0" w:type="dxa"/>
            <w:right w:w="0" w:type="dxa"/>
          </w:tblCellMar>
        </w:tblPrEx>
        <w:tc>
          <w:tcPr>
            <w:tcW w:w="510" w:type="dxa"/>
            <w:vAlign w:val="center"/>
          </w:tcPr>
          <w:p w:rsidR="00A93C77" w:rsidRDefault="00A93C77" w:rsidP="00C231F0">
            <w:pPr>
              <w:snapToGrid w:val="0"/>
              <w:jc w:val="center"/>
            </w:pPr>
          </w:p>
        </w:tc>
        <w:tc>
          <w:tcPr>
            <w:tcW w:w="1446" w:type="dxa"/>
            <w:vAlign w:val="center"/>
          </w:tcPr>
          <w:p w:rsidR="00A93C77" w:rsidRDefault="00A93C77" w:rsidP="00C231F0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8" w:type="dxa"/>
            <w:vAlign w:val="center"/>
          </w:tcPr>
          <w:p w:rsidR="00A93C77" w:rsidRDefault="00A93C77" w:rsidP="00C231F0">
            <w:pPr>
              <w:snapToGrid w:val="0"/>
              <w:jc w:val="center"/>
            </w:pPr>
          </w:p>
        </w:tc>
        <w:tc>
          <w:tcPr>
            <w:tcW w:w="692" w:type="dxa"/>
            <w:vAlign w:val="center"/>
          </w:tcPr>
          <w:p w:rsidR="00A93C77" w:rsidRDefault="00A93C77" w:rsidP="00C231F0">
            <w:pPr>
              <w:snapToGrid w:val="0"/>
              <w:jc w:val="center"/>
            </w:pPr>
          </w:p>
        </w:tc>
        <w:tc>
          <w:tcPr>
            <w:tcW w:w="813" w:type="dxa"/>
            <w:vAlign w:val="center"/>
          </w:tcPr>
          <w:p w:rsidR="00A93C77" w:rsidRDefault="00A93C77" w:rsidP="00C231F0">
            <w:pPr>
              <w:snapToGrid w:val="0"/>
              <w:jc w:val="center"/>
            </w:pPr>
          </w:p>
        </w:tc>
        <w:tc>
          <w:tcPr>
            <w:tcW w:w="986" w:type="dxa"/>
            <w:vAlign w:val="center"/>
          </w:tcPr>
          <w:p w:rsidR="00A93C77" w:rsidRDefault="00A93C77" w:rsidP="00C231F0">
            <w:pPr>
              <w:snapToGrid w:val="0"/>
              <w:jc w:val="center"/>
            </w:pPr>
          </w:p>
        </w:tc>
        <w:tc>
          <w:tcPr>
            <w:tcW w:w="1985" w:type="dxa"/>
            <w:vAlign w:val="center"/>
          </w:tcPr>
          <w:p w:rsidR="00A93C77" w:rsidRDefault="00A93C77" w:rsidP="00C231F0">
            <w:pPr>
              <w:snapToGrid w:val="0"/>
              <w:jc w:val="center"/>
            </w:pPr>
          </w:p>
        </w:tc>
        <w:tc>
          <w:tcPr>
            <w:tcW w:w="1503" w:type="dxa"/>
            <w:vAlign w:val="center"/>
          </w:tcPr>
          <w:p w:rsidR="00A93C77" w:rsidRDefault="00A93C77" w:rsidP="00C231F0">
            <w:pPr>
              <w:snapToGrid w:val="0"/>
              <w:jc w:val="center"/>
            </w:pPr>
          </w:p>
        </w:tc>
        <w:tc>
          <w:tcPr>
            <w:tcW w:w="1304" w:type="dxa"/>
            <w:vAlign w:val="center"/>
          </w:tcPr>
          <w:p w:rsidR="00A93C77" w:rsidRDefault="00A93C77" w:rsidP="00C231F0">
            <w:pPr>
              <w:snapToGrid w:val="0"/>
              <w:jc w:val="center"/>
              <w:rPr>
                <w:b/>
              </w:rPr>
            </w:pPr>
          </w:p>
        </w:tc>
      </w:tr>
    </w:tbl>
    <w:p w:rsidR="002753C6" w:rsidRDefault="002753C6" w:rsidP="002753C6"/>
    <w:p w:rsidR="002753C6" w:rsidRDefault="002753C6" w:rsidP="002753C6">
      <w:pPr>
        <w:jc w:val="center"/>
        <w:rPr>
          <w:b/>
        </w:rPr>
      </w:pPr>
      <w:r>
        <w:rPr>
          <w:b/>
        </w:rPr>
        <w:t>§ 2</w:t>
      </w:r>
    </w:p>
    <w:p w:rsidR="002753C6" w:rsidRDefault="002753C6" w:rsidP="002753C6"/>
    <w:p w:rsidR="002753C6" w:rsidRDefault="002753C6" w:rsidP="002753C6">
      <w:pPr>
        <w:jc w:val="both"/>
      </w:pPr>
      <w:r>
        <w:t>Wykaz z oznaczeniem nieruchomości przeznaczonej do dzierżawy wywiesza się na okres 21 dni  na tablicy ogłoszeń w siedzibie Urzędu Gminy oraz zamieszcza się w Biuletynie Informacji Publicznej (</w:t>
      </w:r>
      <w:r w:rsidRPr="00184D54">
        <w:t>www.chrostkowo.</w:t>
      </w:r>
      <w:r w:rsidR="00184D54">
        <w:t>bipgmina</w:t>
      </w:r>
      <w:r w:rsidRPr="00184D54">
        <w:t>.pl</w:t>
      </w:r>
      <w:r>
        <w:t>).</w:t>
      </w:r>
    </w:p>
    <w:p w:rsidR="002753C6" w:rsidRDefault="002753C6" w:rsidP="002753C6">
      <w:pPr>
        <w:jc w:val="center"/>
        <w:rPr>
          <w:b/>
        </w:rPr>
      </w:pPr>
      <w:r>
        <w:rPr>
          <w:b/>
        </w:rPr>
        <w:t>§ 3</w:t>
      </w:r>
    </w:p>
    <w:p w:rsidR="002753C6" w:rsidRDefault="002753C6" w:rsidP="002753C6">
      <w:pPr>
        <w:rPr>
          <w:b/>
        </w:rPr>
      </w:pPr>
    </w:p>
    <w:p w:rsidR="002753C6" w:rsidRDefault="002753C6" w:rsidP="002753C6">
      <w:pPr>
        <w:jc w:val="both"/>
      </w:pPr>
      <w:r>
        <w:t>Wykonanie zarządzenia powierza się referentowi  d/s gospodarki gruntami.</w:t>
      </w:r>
    </w:p>
    <w:p w:rsidR="002753C6" w:rsidRDefault="002753C6" w:rsidP="002753C6"/>
    <w:p w:rsidR="002753C6" w:rsidRDefault="002753C6" w:rsidP="002753C6">
      <w:pPr>
        <w:jc w:val="center"/>
        <w:rPr>
          <w:b/>
        </w:rPr>
      </w:pPr>
      <w:r>
        <w:rPr>
          <w:b/>
        </w:rPr>
        <w:t>§ 4</w:t>
      </w:r>
    </w:p>
    <w:p w:rsidR="002753C6" w:rsidRDefault="002753C6" w:rsidP="002753C6">
      <w:pPr>
        <w:jc w:val="both"/>
      </w:pPr>
    </w:p>
    <w:p w:rsidR="002753C6" w:rsidRDefault="002753C6" w:rsidP="002C7A49">
      <w:pPr>
        <w:jc w:val="both"/>
      </w:pPr>
      <w:r>
        <w:t>Zarządzenie wchodzi w życie z dniem podpisania.</w:t>
      </w:r>
    </w:p>
    <w:p w:rsidR="00FB6AD0" w:rsidRDefault="00FB6AD0" w:rsidP="002C7A49">
      <w:pPr>
        <w:jc w:val="both"/>
      </w:pPr>
    </w:p>
    <w:p w:rsidR="00FB6AD0" w:rsidRDefault="00FB6AD0" w:rsidP="002C7A49">
      <w:pPr>
        <w:jc w:val="both"/>
      </w:pPr>
    </w:p>
    <w:p w:rsidR="00FB6AD0" w:rsidRDefault="00FB6AD0" w:rsidP="00FB6AD0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Wójt Gminy    </w:t>
      </w:r>
    </w:p>
    <w:p w:rsidR="00FB6AD0" w:rsidRDefault="00FB6AD0" w:rsidP="00FB6AD0">
      <w:pPr>
        <w:rPr>
          <w:b/>
        </w:rPr>
      </w:pPr>
      <w:r>
        <w:rPr>
          <w:b/>
        </w:rPr>
        <w:t xml:space="preserve">                                                                                                     Elżbieta </w:t>
      </w:r>
      <w:proofErr w:type="spellStart"/>
      <w:r>
        <w:rPr>
          <w:b/>
        </w:rPr>
        <w:t>Mazanowska</w:t>
      </w:r>
      <w:proofErr w:type="spellEnd"/>
    </w:p>
    <w:p w:rsidR="00FB6AD0" w:rsidRDefault="00FB6AD0" w:rsidP="002C7A49">
      <w:pPr>
        <w:jc w:val="both"/>
      </w:pPr>
    </w:p>
    <w:sectPr w:rsidR="00FB6AD0" w:rsidSect="007C0F3E"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compat/>
  <w:rsids>
    <w:rsidRoot w:val="00A364AC"/>
    <w:rsid w:val="00184D54"/>
    <w:rsid w:val="001E757D"/>
    <w:rsid w:val="002753C6"/>
    <w:rsid w:val="002C7A49"/>
    <w:rsid w:val="003174A0"/>
    <w:rsid w:val="0043456D"/>
    <w:rsid w:val="00477967"/>
    <w:rsid w:val="007C0F3E"/>
    <w:rsid w:val="0092652A"/>
    <w:rsid w:val="009509F3"/>
    <w:rsid w:val="00A046D3"/>
    <w:rsid w:val="00A364AC"/>
    <w:rsid w:val="00A93C77"/>
    <w:rsid w:val="00B50D52"/>
    <w:rsid w:val="00BB5333"/>
    <w:rsid w:val="00C25391"/>
    <w:rsid w:val="00D36660"/>
    <w:rsid w:val="00EF20CA"/>
    <w:rsid w:val="00FB6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53C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2753C6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533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5333"/>
    <w:rPr>
      <w:rFonts w:ascii="Tahoma" w:eastAsia="Lucida Sans Unicode" w:hAnsi="Tahoma" w:cs="Tahoma"/>
      <w:kern w:val="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567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&#380;ytkownik\Moje%20dokumenty\zarz&#261;dzenia\zarz&#261;dzenia%202011\ZARZ&#260;DZENIE%20Nr%2013)2011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ZARZĄDZENIE Nr 13)2011</Template>
  <TotalTime>152</TotalTime>
  <Pages>1</Pages>
  <Words>222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</Company>
  <LinksUpToDate>false</LinksUpToDate>
  <CharactersWithSpaces>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</dc:creator>
  <cp:keywords/>
  <dc:description/>
  <cp:lastModifiedBy>g</cp:lastModifiedBy>
  <cp:revision>11</cp:revision>
  <cp:lastPrinted>2011-04-19T09:47:00Z</cp:lastPrinted>
  <dcterms:created xsi:type="dcterms:W3CDTF">2011-04-19T09:08:00Z</dcterms:created>
  <dcterms:modified xsi:type="dcterms:W3CDTF">2011-05-10T06:40:00Z</dcterms:modified>
</cp:coreProperties>
</file>