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3E8" w:rsidRDefault="002A73E8" w14:paraId="6D86D9CF" w14:textId="77777777">
      <w:pPr>
        <w:pStyle w:val="Standard"/>
      </w:pPr>
    </w:p>
    <w:p w:rsidR="002A73E8" w:rsidRDefault="002A73E8" w14:paraId="695EC605" w14:textId="77777777">
      <w:pPr>
        <w:pStyle w:val="Standard"/>
      </w:pPr>
    </w:p>
    <w:p w:rsidR="002A73E8" w:rsidRDefault="002A73E8" w14:paraId="73DF9657" w14:textId="77777777">
      <w:pPr>
        <w:pStyle w:val="Standard"/>
      </w:pPr>
    </w:p>
    <w:p w:rsidR="002A73E8" w:rsidRDefault="00000000" w14:paraId="6397705A" w14:textId="77777777">
      <w:pPr>
        <w:pStyle w:val="Nagwek1"/>
        <w:tabs>
          <w:tab w:val="left" w:pos="1276"/>
        </w:tabs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4"/>
          <w:szCs w:val="24"/>
        </w:rPr>
        <w:tab/>
        <w:t xml:space="preserve">                                                           Załącznik nr 3</w:t>
      </w:r>
    </w:p>
    <w:p w:rsidR="002A73E8" w:rsidRDefault="00000000" w14:paraId="43BE2A80" w14:textId="77777777">
      <w:pPr>
        <w:pStyle w:val="Nagwek4"/>
      </w:pPr>
      <w:r>
        <w:rPr>
          <w:sz w:val="20"/>
        </w:rPr>
        <w:t xml:space="preserve">           (pieczęć Wykonawcy)</w:t>
      </w:r>
    </w:p>
    <w:p w:rsidR="002A73E8" w:rsidRDefault="002A73E8" w14:paraId="7171495D" w14:textId="77777777">
      <w:pPr>
        <w:pStyle w:val="Standard"/>
        <w:rPr>
          <w:sz w:val="16"/>
          <w:szCs w:val="16"/>
        </w:rPr>
      </w:pPr>
    </w:p>
    <w:p w:rsidR="002A73E8" w:rsidRDefault="002A73E8" w14:paraId="22185EF6" w14:textId="77777777">
      <w:pPr>
        <w:pStyle w:val="Nagwek2"/>
      </w:pPr>
    </w:p>
    <w:p w:rsidR="002A73E8" w:rsidRDefault="002A73E8" w14:paraId="1BFFC5AE" w14:textId="77777777">
      <w:pPr>
        <w:pStyle w:val="Standard"/>
      </w:pPr>
    </w:p>
    <w:p w:rsidR="002A73E8" w:rsidRDefault="002A73E8" w14:paraId="3E4F7489" w14:textId="77777777">
      <w:pPr>
        <w:pStyle w:val="Standard"/>
      </w:pPr>
    </w:p>
    <w:p w:rsidR="002A73E8" w:rsidRDefault="002A73E8" w14:paraId="09367AD3" w14:textId="77777777">
      <w:pPr>
        <w:pStyle w:val="Standard"/>
      </w:pPr>
    </w:p>
    <w:p w:rsidR="002A73E8" w:rsidRDefault="002A73E8" w14:paraId="0A1295F8" w14:textId="77777777">
      <w:pPr>
        <w:pStyle w:val="Standard"/>
      </w:pPr>
    </w:p>
    <w:p w:rsidR="002A73E8" w:rsidRDefault="00000000" w14:paraId="0610101B" w14:textId="77777777">
      <w:pPr>
        <w:pStyle w:val="Nagwek2"/>
        <w:jc w:val="center"/>
      </w:pPr>
      <w:r>
        <w:t>F O R M U L A R Z   C E N O W Y</w:t>
      </w:r>
    </w:p>
    <w:p w:rsidR="002A73E8" w:rsidRDefault="002A73E8" w14:paraId="31469A73" w14:textId="77777777">
      <w:pPr>
        <w:pStyle w:val="Textbody"/>
        <w:jc w:val="center"/>
      </w:pPr>
    </w:p>
    <w:p w:rsidR="002A73E8" w:rsidRDefault="002A73E8" w14:paraId="7CA001EB" w14:textId="77777777">
      <w:pPr>
        <w:pStyle w:val="Standard"/>
      </w:pPr>
    </w:p>
    <w:p w:rsidR="002A73E8" w:rsidRDefault="00000000" w14:paraId="217693E7" w14:textId="3CCA68AB">
      <w:pPr>
        <w:pStyle w:val="Tekstpodstawowy2"/>
        <w:spacing w:after="0" w:line="360" w:lineRule="auto"/>
      </w:pPr>
      <w:r>
        <w:rPr>
          <w:sz w:val="24"/>
          <w:szCs w:val="24"/>
        </w:rPr>
        <w:t>Składając ofertę na zadanie</w:t>
      </w:r>
      <w:r>
        <w:rPr>
          <w:sz w:val="24"/>
        </w:rPr>
        <w:t xml:space="preserve">: </w:t>
      </w:r>
      <w:r>
        <w:rPr>
          <w:b/>
          <w:sz w:val="26"/>
          <w:szCs w:val="26"/>
        </w:rPr>
        <w:t>„Wycinka drzew”</w:t>
      </w:r>
    </w:p>
    <w:p w:rsidR="002A73E8" w:rsidRDefault="002A73E8" w14:paraId="5D14BE63" w14:textId="77777777">
      <w:pPr>
        <w:pStyle w:val="Textbody"/>
      </w:pPr>
    </w:p>
    <w:p w:rsidR="002A73E8" w:rsidRDefault="002A73E8" w14:paraId="7FD8C203" w14:textId="77777777">
      <w:pPr>
        <w:pStyle w:val="Textbody"/>
        <w:rPr>
          <w:szCs w:val="24"/>
        </w:rPr>
      </w:pPr>
    </w:p>
    <w:p w:rsidR="002A73E8" w:rsidRDefault="00000000" w14:paraId="3997FC6E" w14:textId="77777777">
      <w:pPr>
        <w:pStyle w:val="Textbody"/>
      </w:pPr>
      <w:r>
        <w:rPr>
          <w:szCs w:val="24"/>
        </w:rPr>
        <w:t xml:space="preserve">oferujemy cenę </w:t>
      </w:r>
      <w:r>
        <w:t xml:space="preserve"> : ……………………………………………………………………................</w:t>
      </w:r>
    </w:p>
    <w:p w:rsidR="002A73E8" w:rsidRDefault="002A73E8" w14:paraId="16BBCDDF" w14:textId="77777777">
      <w:pPr>
        <w:pStyle w:val="Textbody"/>
      </w:pPr>
    </w:p>
    <w:p w:rsidR="002A73E8" w:rsidRDefault="00000000" w14:paraId="3DD5A98C" w14:textId="77777777">
      <w:pPr>
        <w:pStyle w:val="Textbody"/>
      </w:pPr>
      <w:r>
        <w:t>Słownie………………………………………………………………………………………….</w:t>
      </w:r>
    </w:p>
    <w:p w:rsidR="002A73E8" w:rsidRDefault="002A73E8" w14:paraId="48D628EA" w14:textId="77777777">
      <w:pPr>
        <w:pStyle w:val="Textbody"/>
      </w:pPr>
    </w:p>
    <w:p w:rsidR="002A73E8" w:rsidRDefault="00000000" w14:paraId="5AEC76AB" w14:textId="77777777">
      <w:pPr>
        <w:pStyle w:val="Textbody"/>
      </w:pPr>
      <w:r>
        <w:t>Szacowany termin wykonania usługi: ………………………………………………………….</w:t>
      </w:r>
    </w:p>
    <w:p w:rsidR="002A73E8" w:rsidRDefault="002A73E8" w14:paraId="3C9159E9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2F3306AE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5393FC2E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6F3E48AD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4376F821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4619D764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6868E327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1ADF487B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02EC4D16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3E55F386" w14:textId="77777777">
      <w:pPr>
        <w:pStyle w:val="Textbody"/>
        <w:rPr>
          <w:szCs w:val="24"/>
        </w:rPr>
      </w:pPr>
    </w:p>
    <w:p w:rsidR="002A73E8" w:rsidRDefault="002A73E8" w14:paraId="026C2DCF" w14:textId="77777777">
      <w:pPr>
        <w:pStyle w:val="Textbody"/>
        <w:rPr>
          <w:szCs w:val="24"/>
        </w:rPr>
      </w:pPr>
    </w:p>
    <w:p w:rsidR="002A73E8" w:rsidRDefault="00000000" w14:paraId="0B260551" w14:textId="77777777">
      <w:pPr>
        <w:pStyle w:val="Textbody"/>
      </w:pPr>
      <w:r>
        <w:rPr>
          <w:szCs w:val="24"/>
        </w:rPr>
        <w:t>...............................................................</w:t>
      </w:r>
      <w:r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...............................................</w:t>
      </w:r>
    </w:p>
    <w:p w:rsidR="002A73E8" w:rsidRDefault="00000000" w14:paraId="4CA6A0DC" w14:textId="77777777">
      <w:pPr>
        <w:pStyle w:val="Standard"/>
      </w:pPr>
      <w:r>
        <w:rPr>
          <w:i/>
        </w:rPr>
        <w:t xml:space="preserve">           (miejscowość i data)                                                                                    (podpis Wykonawcy)</w:t>
      </w:r>
    </w:p>
    <w:p w:rsidR="002A73E8" w:rsidRDefault="002A73E8" w14:paraId="2F75FDBE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5C9426CE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3AA1A34C" w14:textId="77777777">
      <w:pPr>
        <w:pStyle w:val="Textbody"/>
        <w:spacing w:before="8"/>
        <w:rPr>
          <w:sz w:val="16"/>
          <w:szCs w:val="16"/>
        </w:rPr>
      </w:pPr>
    </w:p>
    <w:p w:rsidR="002A73E8" w:rsidRDefault="002A73E8" w14:paraId="66027B1D" w14:textId="77777777">
      <w:pPr>
        <w:pStyle w:val="Standard"/>
      </w:pPr>
    </w:p>
    <w:sectPr w:rsidR="002A73E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19C3" w14:textId="77777777" w:rsidR="00374D19" w:rsidRDefault="00374D19">
      <w:r>
        <w:separator/>
      </w:r>
    </w:p>
  </w:endnote>
  <w:endnote w:type="continuationSeparator" w:id="0">
    <w:p w14:paraId="2FBFAA70" w14:textId="77777777" w:rsidR="00374D19" w:rsidRDefault="0037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9B8F" w14:textId="77777777" w:rsidR="00374D19" w:rsidRDefault="00374D19">
      <w:r>
        <w:rPr>
          <w:color w:val="000000"/>
        </w:rPr>
        <w:separator/>
      </w:r>
    </w:p>
  </w:footnote>
  <w:footnote w:type="continuationSeparator" w:id="0">
    <w:p w14:paraId="55733EE6" w14:textId="77777777" w:rsidR="00374D19" w:rsidRDefault="0037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ED9"/>
    <w:multiLevelType w:val="multilevel"/>
    <w:tmpl w:val="A98627B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044951"/>
    <w:multiLevelType w:val="multilevel"/>
    <w:tmpl w:val="FC3E81EC"/>
    <w:styleLink w:val="WWNum2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decimal"/>
      <w:lvlText w:val="%2)"/>
      <w:lvlJc w:val="left"/>
      <w:pPr>
        <w:ind w:left="680" w:hanging="340"/>
      </w:pPr>
      <w:rPr>
        <w:b/>
        <w:i w:val="0"/>
        <w:color w:val="00000A"/>
      </w:rPr>
    </w:lvl>
    <w:lvl w:ilvl="2">
      <w:start w:val="1"/>
      <w:numFmt w:val="decimal"/>
      <w:lvlText w:val="%1.%2.%3)"/>
      <w:lvlJc w:val="left"/>
      <w:pPr>
        <w:ind w:left="284" w:hanging="284"/>
      </w:pPr>
      <w:rPr>
        <w:color w:val="00000A"/>
      </w:rPr>
    </w:lvl>
    <w:lvl w:ilvl="3">
      <w:start w:val="3"/>
      <w:numFmt w:val="lowerLetter"/>
      <w:lvlText w:val="%1.%2.%3.%4)"/>
      <w:lvlJc w:val="left"/>
      <w:pPr>
        <w:ind w:left="2880" w:hanging="360"/>
      </w:pPr>
    </w:lvl>
    <w:lvl w:ilvl="4">
      <w:start w:val="3"/>
      <w:numFmt w:val="upp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32A49F8"/>
    <w:multiLevelType w:val="multilevel"/>
    <w:tmpl w:val="F9CEEBB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9737BD"/>
    <w:multiLevelType w:val="multilevel"/>
    <w:tmpl w:val="187E20E6"/>
    <w:styleLink w:val="WWNum5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38E56A6"/>
    <w:multiLevelType w:val="multilevel"/>
    <w:tmpl w:val="C16E4BB4"/>
    <w:styleLink w:val="WWNum4"/>
    <w:lvl w:ilvl="0">
      <w:start w:val="1"/>
      <w:numFmt w:val="decimal"/>
      <w:lvlText w:val="%1."/>
      <w:lvlJc w:val="left"/>
      <w:pPr>
        <w:ind w:left="54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3F622D"/>
    <w:multiLevelType w:val="multilevel"/>
    <w:tmpl w:val="2242965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35634762">
    <w:abstractNumId w:val="5"/>
  </w:num>
  <w:num w:numId="2" w16cid:durableId="1819420684">
    <w:abstractNumId w:val="1"/>
  </w:num>
  <w:num w:numId="3" w16cid:durableId="103815794">
    <w:abstractNumId w:val="0"/>
  </w:num>
  <w:num w:numId="4" w16cid:durableId="1605914149">
    <w:abstractNumId w:val="4"/>
  </w:num>
  <w:num w:numId="5" w16cid:durableId="1317956008">
    <w:abstractNumId w:val="3"/>
  </w:num>
  <w:num w:numId="6" w16cid:durableId="143231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FLIR_DOCUMENT_ID" w:val="8fc3dfeb-0365-41fe-b28f-5cec4138b667"/>
  </w:docVars>
  <w:rsids>
    <w:rsidRoot w:val="002A73E8"/>
    <w:rsid w:val="001311E0"/>
    <w:rsid w:val="002A73E8"/>
    <w:rsid w:val="003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8635"/>
  <w15:docId w15:val="{5E75382D-CD61-460C-B3CD-A871CA4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283" w:firstLine="1134"/>
      <w:jc w:val="both"/>
    </w:pPr>
    <w:rPr>
      <w:sz w:val="2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rPr>
      <w:rFonts w:ascii="Cambria" w:hAnsi="Cambria" w:cs="F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i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Wojciech Gębka</cp:lastModifiedBy>
  <cp:revision>2</cp:revision>
  <cp:lastPrinted>2022-10-21T08:36:00Z</cp:lastPrinted>
  <dcterms:created xsi:type="dcterms:W3CDTF">2022-10-21T08:36:00Z</dcterms:created>
  <dcterms:modified xsi:type="dcterms:W3CDTF">2022-10-21T08:36:00Z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