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F9E8" w14:textId="37A7DAD3" w:rsidR="009D1BFC" w:rsidRDefault="5FCE6239" w:rsidP="003A00B7">
      <w:pPr>
        <w:jc w:val="right"/>
        <w:rPr>
          <w:rFonts w:asciiTheme="minorHAnsi" w:eastAsia="Times New Roman" w:hAnsiTheme="minorHAnsi" w:cs="Times New Roman"/>
          <w:b/>
        </w:rPr>
      </w:pPr>
      <w:r w:rsidRPr="00270B66">
        <w:rPr>
          <w:rFonts w:asciiTheme="minorHAnsi" w:eastAsia="Times New Roman" w:hAnsiTheme="minorHAnsi" w:cs="Times New Roman"/>
          <w:b/>
        </w:rPr>
        <w:t xml:space="preserve">Załącznik nr </w:t>
      </w:r>
      <w:r w:rsidR="002964EF" w:rsidRPr="00270B66">
        <w:rPr>
          <w:rFonts w:asciiTheme="minorHAnsi" w:eastAsia="Times New Roman" w:hAnsiTheme="minorHAnsi" w:cs="Times New Roman"/>
          <w:b/>
        </w:rPr>
        <w:t>2</w:t>
      </w:r>
    </w:p>
    <w:p w14:paraId="71583BB8" w14:textId="77777777" w:rsidR="004F1C21" w:rsidRDefault="004F1C21" w:rsidP="003A00B7">
      <w:pPr>
        <w:jc w:val="right"/>
        <w:rPr>
          <w:rFonts w:asciiTheme="minorHAnsi" w:eastAsia="Times New Roman" w:hAnsiTheme="minorHAnsi" w:cs="Times New Roman"/>
          <w:b/>
        </w:rPr>
      </w:pPr>
    </w:p>
    <w:p w14:paraId="225CDB99" w14:textId="73844F6D" w:rsidR="004F1C21" w:rsidRPr="00270B66" w:rsidRDefault="001810AD" w:rsidP="001810AD">
      <w:pPr>
        <w:rPr>
          <w:rFonts w:asciiTheme="minorHAnsi" w:eastAsia="Times New Roman" w:hAnsiTheme="minorHAnsi" w:cs="Times New Roman"/>
          <w:b/>
        </w:rPr>
      </w:pPr>
      <w:r>
        <w:rPr>
          <w:rFonts w:asciiTheme="minorHAnsi" w:eastAsia="Times New Roman" w:hAnsiTheme="minorHAnsi" w:cs="Times New Roman"/>
          <w:b/>
        </w:rPr>
        <w:t>BI.271.19.2025</w:t>
      </w:r>
    </w:p>
    <w:p w14:paraId="2D8D050B" w14:textId="1607302B" w:rsidR="00F40F97" w:rsidRDefault="00F40F97" w:rsidP="00F40F97">
      <w:pPr>
        <w:jc w:val="right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Data: ...........................</w:t>
      </w:r>
    </w:p>
    <w:p w14:paraId="0E2DFC78" w14:textId="77777777" w:rsidR="004F1C21" w:rsidRDefault="009D1BFC" w:rsidP="009D1BFC">
      <w:pPr>
        <w:rPr>
          <w:rFonts w:asciiTheme="minorHAnsi" w:eastAsia="Times New Roman" w:hAnsiTheme="minorHAnsi" w:cs="Times New Roman"/>
        </w:rPr>
      </w:pPr>
      <w:r w:rsidRPr="004326C1">
        <w:rPr>
          <w:rFonts w:asciiTheme="minorHAnsi" w:eastAsia="Times New Roman" w:hAnsiTheme="minorHAnsi" w:cs="Times New Roman"/>
        </w:rPr>
        <w:t>………………</w:t>
      </w:r>
      <w:r w:rsidR="004F1C21">
        <w:rPr>
          <w:rFonts w:asciiTheme="minorHAnsi" w:eastAsia="Times New Roman" w:hAnsiTheme="minorHAnsi" w:cs="Times New Roman"/>
        </w:rPr>
        <w:t>.........</w:t>
      </w:r>
      <w:r w:rsidRPr="004326C1">
        <w:rPr>
          <w:rFonts w:asciiTheme="minorHAnsi" w:eastAsia="Times New Roman" w:hAnsiTheme="minorHAnsi" w:cs="Times New Roman"/>
        </w:rPr>
        <w:t>…...</w:t>
      </w:r>
      <w:r w:rsidR="003A00B7">
        <w:rPr>
          <w:rFonts w:asciiTheme="minorHAnsi" w:eastAsia="Times New Roman" w:hAnsiTheme="minorHAnsi" w:cs="Times New Roman"/>
        </w:rPr>
        <w:tab/>
      </w:r>
      <w:r w:rsidR="003A00B7">
        <w:rPr>
          <w:rFonts w:asciiTheme="minorHAnsi" w:eastAsia="Times New Roman" w:hAnsiTheme="minorHAnsi" w:cs="Times New Roman"/>
        </w:rPr>
        <w:tab/>
      </w:r>
    </w:p>
    <w:p w14:paraId="3CEACEE0" w14:textId="233BFC5F" w:rsidR="009D1BFC" w:rsidRPr="004326C1" w:rsidRDefault="004F1C21" w:rsidP="009D1BFC">
      <w:p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..............................</w:t>
      </w:r>
      <w:r w:rsidR="003A00B7">
        <w:rPr>
          <w:rFonts w:asciiTheme="minorHAnsi" w:eastAsia="Times New Roman" w:hAnsiTheme="minorHAnsi" w:cs="Times New Roman"/>
        </w:rPr>
        <w:tab/>
      </w:r>
      <w:r w:rsidR="003A00B7">
        <w:rPr>
          <w:rFonts w:asciiTheme="minorHAnsi" w:eastAsia="Times New Roman" w:hAnsiTheme="minorHAnsi" w:cs="Times New Roman"/>
        </w:rPr>
        <w:tab/>
      </w:r>
      <w:r w:rsidR="003A00B7">
        <w:rPr>
          <w:rFonts w:asciiTheme="minorHAnsi" w:eastAsia="Times New Roman" w:hAnsiTheme="minorHAnsi" w:cs="Times New Roman"/>
        </w:rPr>
        <w:tab/>
      </w:r>
      <w:r w:rsidR="003A00B7">
        <w:rPr>
          <w:rFonts w:asciiTheme="minorHAnsi" w:eastAsia="Times New Roman" w:hAnsiTheme="minorHAnsi" w:cs="Times New Roman"/>
        </w:rPr>
        <w:tab/>
      </w:r>
      <w:r w:rsidR="003A00B7">
        <w:rPr>
          <w:rFonts w:asciiTheme="minorHAnsi" w:eastAsia="Times New Roman" w:hAnsiTheme="minorHAnsi" w:cs="Times New Roman"/>
        </w:rPr>
        <w:tab/>
      </w:r>
      <w:r w:rsidR="003A00B7">
        <w:rPr>
          <w:rFonts w:asciiTheme="minorHAnsi" w:eastAsia="Times New Roman" w:hAnsiTheme="minorHAnsi" w:cs="Times New Roman"/>
        </w:rPr>
        <w:tab/>
      </w:r>
      <w:r w:rsidR="003A00B7">
        <w:rPr>
          <w:rFonts w:asciiTheme="minorHAnsi" w:eastAsia="Times New Roman" w:hAnsiTheme="minorHAnsi" w:cs="Times New Roman"/>
        </w:rPr>
        <w:tab/>
      </w:r>
      <w:r w:rsidR="003A00B7">
        <w:rPr>
          <w:rFonts w:asciiTheme="minorHAnsi" w:eastAsia="Times New Roman" w:hAnsiTheme="minorHAnsi" w:cs="Times New Roman"/>
        </w:rPr>
        <w:tab/>
      </w:r>
    </w:p>
    <w:p w14:paraId="170F438A" w14:textId="2CF9DE07" w:rsidR="009D1BFC" w:rsidRPr="004F1C21" w:rsidRDefault="004F1C21" w:rsidP="009D1BFC">
      <w:pPr>
        <w:rPr>
          <w:rFonts w:asciiTheme="minorHAnsi" w:eastAsia="Times New Roman" w:hAnsiTheme="minorHAnsi" w:cs="Times New Roman"/>
          <w:sz w:val="18"/>
          <w:szCs w:val="18"/>
        </w:rPr>
      </w:pPr>
      <w:r>
        <w:rPr>
          <w:rFonts w:asciiTheme="minorHAnsi" w:eastAsia="Times New Roman" w:hAnsiTheme="minorHAnsi" w:cs="Times New Roman"/>
          <w:sz w:val="18"/>
          <w:szCs w:val="18"/>
        </w:rPr>
        <w:t xml:space="preserve">   </w:t>
      </w:r>
      <w:r w:rsidR="009D1BFC" w:rsidRPr="004F1C21">
        <w:rPr>
          <w:rFonts w:asciiTheme="minorHAnsi" w:eastAsia="Times New Roman" w:hAnsiTheme="minorHAnsi" w:cs="Times New Roman"/>
          <w:sz w:val="18"/>
          <w:szCs w:val="18"/>
        </w:rPr>
        <w:t>Nazwa wykonawcy</w:t>
      </w:r>
    </w:p>
    <w:p w14:paraId="33D5BFAE" w14:textId="77777777" w:rsidR="00F40F97" w:rsidRDefault="00F40F97" w:rsidP="00F40F97">
      <w:pPr>
        <w:rPr>
          <w:rFonts w:asciiTheme="minorHAnsi" w:eastAsia="Times New Roman" w:hAnsiTheme="minorHAnsi" w:cs="Times New Roman"/>
          <w:b/>
          <w:i/>
          <w:iCs/>
          <w:color w:val="0070C0"/>
        </w:rPr>
      </w:pPr>
    </w:p>
    <w:p w14:paraId="3E9632A8" w14:textId="77777777" w:rsidR="00F40F97" w:rsidRPr="00F40F97" w:rsidRDefault="00F40F97" w:rsidP="00F40F97">
      <w:pPr>
        <w:rPr>
          <w:rFonts w:asciiTheme="minorHAnsi" w:eastAsia="Times New Roman" w:hAnsiTheme="minorHAnsi" w:cs="Times New Roman"/>
          <w:b/>
          <w:i/>
          <w:iCs/>
          <w:color w:val="000000" w:themeColor="text1"/>
        </w:rPr>
      </w:pPr>
    </w:p>
    <w:p w14:paraId="2336A84E" w14:textId="77777777" w:rsidR="00F40F97" w:rsidRPr="00F40F97" w:rsidRDefault="00F40F97" w:rsidP="00F40F97">
      <w:pPr>
        <w:jc w:val="right"/>
        <w:rPr>
          <w:rFonts w:asciiTheme="minorHAnsi" w:eastAsia="Times New Roman" w:hAnsiTheme="minorHAnsi" w:cs="Times New Roman"/>
          <w:bCs/>
          <w:color w:val="000000" w:themeColor="text1"/>
        </w:rPr>
      </w:pPr>
      <w:r w:rsidRPr="00F40F97">
        <w:rPr>
          <w:rFonts w:asciiTheme="minorHAnsi" w:eastAsia="Times New Roman" w:hAnsiTheme="minorHAnsi" w:cs="Times New Roman"/>
          <w:bCs/>
          <w:color w:val="000000" w:themeColor="text1"/>
        </w:rPr>
        <w:t>Urząd Gminy Białowieża</w:t>
      </w:r>
    </w:p>
    <w:p w14:paraId="47623A24" w14:textId="77777777" w:rsidR="00F40F97" w:rsidRPr="00F40F97" w:rsidRDefault="00F40F97" w:rsidP="00F40F97">
      <w:pPr>
        <w:jc w:val="right"/>
        <w:rPr>
          <w:rFonts w:asciiTheme="minorHAnsi" w:eastAsia="Times New Roman" w:hAnsiTheme="minorHAnsi" w:cs="Times New Roman"/>
          <w:bCs/>
          <w:color w:val="000000" w:themeColor="text1"/>
        </w:rPr>
      </w:pPr>
      <w:r w:rsidRPr="00F40F97">
        <w:rPr>
          <w:rFonts w:asciiTheme="minorHAnsi" w:eastAsia="Times New Roman" w:hAnsiTheme="minorHAnsi" w:cs="Times New Roman"/>
          <w:bCs/>
          <w:color w:val="000000" w:themeColor="text1"/>
        </w:rPr>
        <w:t>ul. Sportowa 1</w:t>
      </w:r>
    </w:p>
    <w:p w14:paraId="42B976C1" w14:textId="2A50147C" w:rsidR="00C7021E" w:rsidRPr="00F40F97" w:rsidRDefault="00F40F97" w:rsidP="00F40F97">
      <w:pPr>
        <w:jc w:val="right"/>
        <w:rPr>
          <w:rFonts w:asciiTheme="minorHAnsi" w:eastAsia="Times New Roman" w:hAnsiTheme="minorHAnsi" w:cs="Times New Roman"/>
          <w:bCs/>
          <w:color w:val="000000" w:themeColor="text1"/>
          <w:lang w:val="pl-PL"/>
        </w:rPr>
      </w:pPr>
      <w:r w:rsidRPr="00F40F97">
        <w:rPr>
          <w:rFonts w:asciiTheme="minorHAnsi" w:eastAsia="Times New Roman" w:hAnsiTheme="minorHAnsi" w:cs="Times New Roman"/>
          <w:bCs/>
          <w:color w:val="000000" w:themeColor="text1"/>
        </w:rPr>
        <w:t>17-230 Białowieża</w:t>
      </w:r>
      <w:r w:rsidR="00C7021E" w:rsidRPr="00F40F97">
        <w:rPr>
          <w:rFonts w:asciiTheme="minorHAnsi" w:eastAsia="Times New Roman" w:hAnsiTheme="minorHAnsi" w:cs="Times New Roman"/>
          <w:bCs/>
          <w:color w:val="000000" w:themeColor="text1"/>
          <w:lang w:val="pl-PL"/>
        </w:rPr>
        <w:t xml:space="preserve"> </w:t>
      </w:r>
    </w:p>
    <w:p w14:paraId="6E691B25" w14:textId="77777777" w:rsidR="009D1BFC" w:rsidRPr="004326C1" w:rsidRDefault="009D1BFC" w:rsidP="009D1BFC">
      <w:pPr>
        <w:ind w:left="3401"/>
        <w:jc w:val="center"/>
        <w:rPr>
          <w:rFonts w:asciiTheme="minorHAnsi" w:eastAsia="Times New Roman" w:hAnsiTheme="minorHAnsi" w:cs="Times New Roman"/>
          <w:b/>
        </w:rPr>
      </w:pPr>
    </w:p>
    <w:p w14:paraId="51434477" w14:textId="77777777" w:rsidR="009D1BFC" w:rsidRPr="003A00B7" w:rsidRDefault="009D1BFC" w:rsidP="009D1BFC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</w:p>
    <w:p w14:paraId="1CA663F9" w14:textId="5E360003" w:rsidR="009D1BFC" w:rsidRPr="004326C1" w:rsidRDefault="00F77F71" w:rsidP="009D1BFC">
      <w:pPr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>
        <w:rPr>
          <w:rFonts w:asciiTheme="minorHAnsi" w:eastAsia="Times New Roman" w:hAnsiTheme="minorHAnsi" w:cs="Times New Roman"/>
          <w:b/>
          <w:sz w:val="28"/>
          <w:szCs w:val="28"/>
        </w:rPr>
        <w:t>K</w:t>
      </w:r>
      <w:r w:rsidR="009D1BFC" w:rsidRPr="004326C1">
        <w:rPr>
          <w:rFonts w:asciiTheme="minorHAnsi" w:eastAsia="Times New Roman" w:hAnsiTheme="minorHAnsi" w:cs="Times New Roman"/>
          <w:b/>
          <w:sz w:val="28"/>
          <w:szCs w:val="28"/>
        </w:rPr>
        <w:t>oszt wykonania zamówienia</w:t>
      </w:r>
    </w:p>
    <w:p w14:paraId="3655F9A9" w14:textId="77777777" w:rsidR="009D1BFC" w:rsidRPr="003A00B7" w:rsidRDefault="009D1BFC" w:rsidP="009D1BFC">
      <w:pPr>
        <w:jc w:val="center"/>
        <w:rPr>
          <w:rFonts w:asciiTheme="minorHAnsi" w:eastAsia="Times New Roman" w:hAnsiTheme="minorHAnsi" w:cs="Times New Roman"/>
          <w:b/>
          <w:sz w:val="18"/>
          <w:szCs w:val="18"/>
        </w:rPr>
      </w:pPr>
    </w:p>
    <w:p w14:paraId="0A3CFD63" w14:textId="4BE67613" w:rsidR="002742DB" w:rsidRPr="00F77F71" w:rsidRDefault="250DBF09" w:rsidP="00F77F71">
      <w:pPr>
        <w:autoSpaceDE w:val="0"/>
        <w:spacing w:line="360" w:lineRule="auto"/>
        <w:jc w:val="both"/>
        <w:rPr>
          <w:rStyle w:val="normaltextrun"/>
          <w:rFonts w:asciiTheme="minorHAnsi" w:hAnsiTheme="minorHAnsi" w:cstheme="minorHAnsi"/>
        </w:rPr>
      </w:pPr>
      <w:r w:rsidRPr="003A00B7">
        <w:rPr>
          <w:rFonts w:asciiTheme="minorHAnsi" w:eastAsia="Times New Roman" w:hAnsiTheme="minorHAnsi" w:cs="Times New Roman"/>
          <w:b/>
          <w:bCs/>
        </w:rPr>
        <w:t xml:space="preserve">W odpowiedzi na </w:t>
      </w:r>
      <w:r w:rsidR="003A00B7" w:rsidRPr="003A00B7">
        <w:rPr>
          <w:rFonts w:asciiTheme="minorHAnsi" w:eastAsia="Times New Roman" w:hAnsiTheme="minorHAnsi" w:cs="Times New Roman"/>
          <w:b/>
          <w:bCs/>
        </w:rPr>
        <w:t>zapytanie</w:t>
      </w:r>
      <w:r w:rsidRPr="003A00B7">
        <w:rPr>
          <w:rFonts w:asciiTheme="minorHAnsi" w:eastAsia="Times New Roman" w:hAnsiTheme="minorHAnsi" w:cs="Times New Roman"/>
          <w:b/>
          <w:bCs/>
        </w:rPr>
        <w:t xml:space="preserve"> z dnia </w:t>
      </w:r>
      <w:r w:rsidR="00F530D3">
        <w:rPr>
          <w:rFonts w:asciiTheme="minorHAnsi" w:eastAsia="Times New Roman" w:hAnsiTheme="minorHAnsi" w:cs="Times New Roman"/>
          <w:b/>
          <w:bCs/>
        </w:rPr>
        <w:t>06</w:t>
      </w:r>
      <w:r w:rsidR="008127EA">
        <w:rPr>
          <w:rFonts w:asciiTheme="minorHAnsi" w:eastAsia="Times New Roman" w:hAnsiTheme="minorHAnsi" w:cs="Times New Roman"/>
          <w:b/>
          <w:bCs/>
        </w:rPr>
        <w:t>.</w:t>
      </w:r>
      <w:r w:rsidR="00F530D3">
        <w:rPr>
          <w:rFonts w:asciiTheme="minorHAnsi" w:eastAsia="Times New Roman" w:hAnsiTheme="minorHAnsi" w:cs="Times New Roman"/>
          <w:b/>
          <w:bCs/>
        </w:rPr>
        <w:t>10</w:t>
      </w:r>
      <w:r w:rsidR="008127EA">
        <w:rPr>
          <w:rFonts w:asciiTheme="minorHAnsi" w:eastAsia="Times New Roman" w:hAnsiTheme="minorHAnsi" w:cs="Times New Roman"/>
          <w:b/>
          <w:bCs/>
        </w:rPr>
        <w:t>.2025</w:t>
      </w:r>
      <w:r w:rsidR="00DC5C6D" w:rsidRPr="003A00B7">
        <w:rPr>
          <w:rFonts w:asciiTheme="minorHAnsi" w:eastAsia="Times New Roman" w:hAnsiTheme="minorHAnsi" w:cs="Times New Roman"/>
          <w:b/>
          <w:bCs/>
        </w:rPr>
        <w:t xml:space="preserve"> roku</w:t>
      </w:r>
      <w:r w:rsidRPr="003A00B7">
        <w:rPr>
          <w:rFonts w:asciiTheme="minorHAnsi" w:eastAsia="Times New Roman" w:hAnsiTheme="minorHAnsi" w:cs="Times New Roman"/>
          <w:b/>
          <w:bCs/>
        </w:rPr>
        <w:t xml:space="preserve"> - dotyczącą </w:t>
      </w:r>
      <w:r w:rsidR="00F77F71">
        <w:rPr>
          <w:rFonts w:asciiTheme="minorHAnsi" w:eastAsia="Times New Roman" w:hAnsiTheme="minorHAnsi" w:cs="Times New Roman"/>
          <w:b/>
          <w:bCs/>
        </w:rPr>
        <w:t>K</w:t>
      </w:r>
      <w:r w:rsidRPr="003A00B7">
        <w:rPr>
          <w:rFonts w:asciiTheme="minorHAnsi" w:eastAsia="Times New Roman" w:hAnsiTheme="minorHAnsi" w:cs="Times New Roman"/>
          <w:b/>
          <w:bCs/>
        </w:rPr>
        <w:t xml:space="preserve">osztu zamówienia </w:t>
      </w:r>
      <w:r w:rsidR="003A00B7" w:rsidRPr="003A00B7">
        <w:rPr>
          <w:rFonts w:asciiTheme="minorHAnsi" w:eastAsia="Times New Roman" w:hAnsiTheme="minorHAnsi" w:cs="Times New Roman"/>
          <w:b/>
          <w:bCs/>
        </w:rPr>
        <w:t xml:space="preserve">polegającego na </w:t>
      </w:r>
      <w:r w:rsidR="00F77F71">
        <w:rPr>
          <w:rFonts w:asciiTheme="minorHAnsi" w:hAnsiTheme="minorHAnsi" w:cstheme="minorHAnsi"/>
        </w:rPr>
        <w:t xml:space="preserve">zakupie </w:t>
      </w:r>
      <w:r w:rsidR="00F77F71" w:rsidRPr="00EA44FB">
        <w:rPr>
          <w:rFonts w:asciiTheme="minorHAnsi" w:hAnsiTheme="minorHAnsi" w:cstheme="minorHAnsi"/>
        </w:rPr>
        <w:t>agregatu prądotwórczego wykonan</w:t>
      </w:r>
      <w:r w:rsidR="00F77F71">
        <w:rPr>
          <w:rFonts w:asciiTheme="minorHAnsi" w:hAnsiTheme="minorHAnsi" w:cstheme="minorHAnsi"/>
        </w:rPr>
        <w:t>ego</w:t>
      </w:r>
      <w:r w:rsidR="00F77F71" w:rsidRPr="00EA44FB">
        <w:rPr>
          <w:rFonts w:asciiTheme="minorHAnsi" w:hAnsiTheme="minorHAnsi" w:cstheme="minorHAnsi"/>
        </w:rPr>
        <w:t xml:space="preserve"> zgodnie z obowiązującymi normami i standardami wraz z dostawą, </w:t>
      </w:r>
      <w:r w:rsidR="00F77F71">
        <w:rPr>
          <w:rFonts w:asciiTheme="minorHAnsi" w:hAnsiTheme="minorHAnsi" w:cstheme="minorHAnsi"/>
        </w:rPr>
        <w:t xml:space="preserve">instalacją, </w:t>
      </w:r>
      <w:r w:rsidR="00F77F71" w:rsidRPr="00EA44FB">
        <w:rPr>
          <w:rFonts w:asciiTheme="minorHAnsi" w:hAnsiTheme="minorHAnsi" w:cstheme="minorHAnsi"/>
        </w:rPr>
        <w:t>modernizacj</w:t>
      </w:r>
      <w:r w:rsidR="00F77F71">
        <w:rPr>
          <w:rFonts w:asciiTheme="minorHAnsi" w:hAnsiTheme="minorHAnsi" w:cstheme="minorHAnsi"/>
        </w:rPr>
        <w:t>a/rozbudowa</w:t>
      </w:r>
      <w:r w:rsidR="00F77F71" w:rsidRPr="00EA44FB">
        <w:rPr>
          <w:rFonts w:asciiTheme="minorHAnsi" w:hAnsiTheme="minorHAnsi" w:cstheme="minorHAnsi"/>
        </w:rPr>
        <w:t xml:space="preserve"> rozdzielni</w:t>
      </w:r>
      <w:r w:rsidR="00F77F71">
        <w:rPr>
          <w:rFonts w:asciiTheme="minorHAnsi" w:hAnsiTheme="minorHAnsi" w:cstheme="minorHAnsi"/>
        </w:rPr>
        <w:t>,</w:t>
      </w:r>
      <w:r w:rsidR="00F77F71" w:rsidRPr="00EA44FB">
        <w:rPr>
          <w:rFonts w:asciiTheme="minorHAnsi" w:hAnsiTheme="minorHAnsi" w:cstheme="minorHAnsi"/>
        </w:rPr>
        <w:t xml:space="preserve"> instalacją układu samoczynnego załączania rezerwy (SZR</w:t>
      </w:r>
      <w:r w:rsidR="00F77F71">
        <w:rPr>
          <w:rFonts w:asciiTheme="minorHAnsi" w:hAnsiTheme="minorHAnsi" w:cstheme="minorHAnsi"/>
        </w:rPr>
        <w:t xml:space="preserve"> 125 A</w:t>
      </w:r>
      <w:r w:rsidR="00F77F71" w:rsidRPr="00EA44FB">
        <w:rPr>
          <w:rFonts w:asciiTheme="minorHAnsi" w:hAnsiTheme="minorHAnsi" w:cstheme="minorHAnsi"/>
        </w:rPr>
        <w:t>)</w:t>
      </w:r>
      <w:r w:rsidR="00F77F71">
        <w:rPr>
          <w:rFonts w:asciiTheme="minorHAnsi" w:hAnsiTheme="minorHAnsi" w:cstheme="minorHAnsi"/>
        </w:rPr>
        <w:t xml:space="preserve"> oraz uruchomieniem agregatu przy pełnym zbiorniku paliwa B0, </w:t>
      </w:r>
      <w:r w:rsidR="003A00B7" w:rsidRPr="003A00B7">
        <w:rPr>
          <w:rStyle w:val="normaltextrun"/>
          <w:rFonts w:asciiTheme="minorHAnsi" w:eastAsiaTheme="minorEastAsia" w:hAnsiTheme="minorHAnsi" w:cstheme="minorBidi"/>
        </w:rPr>
        <w:t>przedkładam następująca ocenę szacunkowych kosztów:</w:t>
      </w:r>
    </w:p>
    <w:p w14:paraId="148CCB51" w14:textId="77777777" w:rsidR="00F042E6" w:rsidRPr="003A00B7" w:rsidRDefault="00F042E6" w:rsidP="003A00B7">
      <w:pPr>
        <w:spacing w:after="120"/>
        <w:jc w:val="both"/>
        <w:rPr>
          <w:rFonts w:asciiTheme="minorHAnsi" w:eastAsia="Times New Roman" w:hAnsiTheme="minorHAnsi" w:cs="Times New Roman"/>
          <w:b/>
          <w:bCs/>
        </w:rPr>
      </w:pPr>
    </w:p>
    <w:tbl>
      <w:tblPr>
        <w:tblW w:w="9062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19"/>
        <w:gridCol w:w="2567"/>
        <w:gridCol w:w="2976"/>
      </w:tblGrid>
      <w:tr w:rsidR="00146022" w:rsidRPr="00F85215" w14:paraId="19E30852" w14:textId="77777777" w:rsidTr="00146022">
        <w:trPr>
          <w:trHeight w:val="1304"/>
        </w:trPr>
        <w:tc>
          <w:tcPr>
            <w:tcW w:w="3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186D2" w14:textId="05D9CA15" w:rsidR="00146022" w:rsidRPr="004F1C21" w:rsidRDefault="00146022" w:rsidP="00DC5C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4F1C21">
              <w:rPr>
                <w:rFonts w:asciiTheme="minorHAnsi" w:eastAsia="Times New Roman" w:hAnsiTheme="minorHAnsi" w:cstheme="minorHAnsi"/>
                <w:b/>
                <w:bCs/>
                <w:lang w:val="pl-PL"/>
              </w:rPr>
              <w:t xml:space="preserve">Przedmiot / zakres zamówienia 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DE456DB" w14:textId="37BBCDA0" w:rsidR="00146022" w:rsidRPr="004F1C21" w:rsidRDefault="00146022" w:rsidP="000B7A6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l-PL"/>
              </w:rPr>
            </w:pPr>
            <w:r w:rsidRPr="004F1C2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pl-PL"/>
              </w:rPr>
              <w:t>Wartość netto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BE4F6F5" w14:textId="3ACC37FC" w:rsidR="00146022" w:rsidRPr="00F85215" w:rsidRDefault="00146022" w:rsidP="000B7A6A">
            <w:pPr>
              <w:spacing w:line="240" w:lineRule="auto"/>
              <w:jc w:val="center"/>
            </w:pPr>
            <w:r w:rsidRPr="750773CE">
              <w:rPr>
                <w:rFonts w:ascii="Calibri" w:eastAsia="Times New Roman" w:hAnsi="Calibri" w:cs="Calibri"/>
                <w:b/>
                <w:bCs/>
                <w:color w:val="000000" w:themeColor="text1"/>
                <w:lang w:val="pl-PL"/>
              </w:rPr>
              <w:t>Wartość brutto</w:t>
            </w:r>
          </w:p>
        </w:tc>
      </w:tr>
      <w:tr w:rsidR="00146022" w:rsidRPr="00F85215" w14:paraId="0B3952C4" w14:textId="77777777" w:rsidTr="00146022">
        <w:trPr>
          <w:trHeight w:val="620"/>
        </w:trPr>
        <w:tc>
          <w:tcPr>
            <w:tcW w:w="3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70F2B" w14:textId="06BA411B" w:rsidR="00146022" w:rsidRPr="004F1C21" w:rsidRDefault="00A04369" w:rsidP="004F1C21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</w:rPr>
              <w:t xml:space="preserve">Zakup oraz </w:t>
            </w:r>
            <w:r w:rsidR="00146022" w:rsidRPr="00943EA2">
              <w:rPr>
                <w:rFonts w:asciiTheme="minorHAnsi" w:hAnsiTheme="minorHAnsi" w:cstheme="minorHAnsi"/>
              </w:rPr>
              <w:t>instalacj</w:t>
            </w:r>
            <w:r w:rsidR="00146022">
              <w:rPr>
                <w:rFonts w:asciiTheme="minorHAnsi" w:hAnsiTheme="minorHAnsi" w:cstheme="minorHAnsi"/>
              </w:rPr>
              <w:t>a</w:t>
            </w:r>
            <w:r w:rsidR="00146022" w:rsidRPr="00943EA2">
              <w:rPr>
                <w:rFonts w:asciiTheme="minorHAnsi" w:hAnsiTheme="minorHAnsi" w:cstheme="minorHAnsi"/>
              </w:rPr>
              <w:t xml:space="preserve"> agregatu prądotwórczego wraz z przygotowaniem fundamentów/ podłoża</w:t>
            </w:r>
            <w:r w:rsidR="00146022">
              <w:rPr>
                <w:rFonts w:asciiTheme="minorHAnsi" w:hAnsiTheme="minorHAnsi" w:cstheme="minorHAnsi"/>
              </w:rPr>
              <w:t>,</w:t>
            </w:r>
            <w:r w:rsidR="00146022" w:rsidRPr="004F1C21">
              <w:rPr>
                <w:rFonts w:asciiTheme="minorHAnsi" w:hAnsiTheme="minorHAnsi" w:cstheme="minorHAnsi"/>
              </w:rPr>
              <w:t xml:space="preserve"> dostawą, modernizacją rozdzielni oraz instalacj</w:t>
            </w:r>
            <w:r w:rsidR="00146022">
              <w:rPr>
                <w:rFonts w:asciiTheme="minorHAnsi" w:hAnsiTheme="minorHAnsi" w:cstheme="minorHAnsi"/>
              </w:rPr>
              <w:t>ą</w:t>
            </w:r>
            <w:r w:rsidR="00146022" w:rsidRPr="004F1C21">
              <w:rPr>
                <w:rFonts w:asciiTheme="minorHAnsi" w:hAnsiTheme="minorHAnsi" w:cstheme="minorHAnsi"/>
              </w:rPr>
              <w:t xml:space="preserve"> układu samoczynnego załączania rezerwy (SZR),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9C8EB3" w14:textId="57A967FD" w:rsidR="00146022" w:rsidRPr="004F1C21" w:rsidRDefault="00146022" w:rsidP="00BD261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1B6688" w14:textId="2B96F0B4" w:rsidR="00146022" w:rsidRPr="00F85215" w:rsidRDefault="00146022" w:rsidP="00BD261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</w:p>
        </w:tc>
      </w:tr>
      <w:tr w:rsidR="00146022" w:rsidRPr="00F85215" w14:paraId="1D43F5F1" w14:textId="77777777" w:rsidTr="00146022">
        <w:trPr>
          <w:trHeight w:val="620"/>
        </w:trPr>
        <w:tc>
          <w:tcPr>
            <w:tcW w:w="3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F3444" w14:textId="5C9BFF72" w:rsidR="00146022" w:rsidRPr="004F1C21" w:rsidRDefault="00146022" w:rsidP="00BD2613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pl-PL"/>
              </w:rPr>
            </w:pPr>
            <w:r w:rsidRPr="004F1C21">
              <w:rPr>
                <w:rFonts w:asciiTheme="minorHAnsi" w:eastAsia="Times New Roman" w:hAnsiTheme="minorHAnsi" w:cstheme="minorHAnsi"/>
                <w:lang w:val="pl-PL"/>
              </w:rPr>
              <w:t xml:space="preserve">Serwis </w:t>
            </w:r>
            <w:r>
              <w:rPr>
                <w:rFonts w:asciiTheme="minorHAnsi" w:eastAsia="Times New Roman" w:hAnsiTheme="minorHAnsi" w:cstheme="minorHAnsi"/>
                <w:lang w:val="pl-PL"/>
              </w:rPr>
              <w:t>agregatu przez rok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063D41" w14:textId="77777777" w:rsidR="00146022" w:rsidRPr="004F1C21" w:rsidRDefault="00146022" w:rsidP="00BD261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68D1C3" w14:textId="77777777" w:rsidR="00146022" w:rsidRPr="00F85215" w:rsidRDefault="00146022" w:rsidP="00BD261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</w:p>
        </w:tc>
      </w:tr>
      <w:tr w:rsidR="00146022" w:rsidRPr="00F85215" w14:paraId="719EAD7F" w14:textId="77777777" w:rsidTr="00146022">
        <w:trPr>
          <w:trHeight w:val="1081"/>
        </w:trPr>
        <w:tc>
          <w:tcPr>
            <w:tcW w:w="3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24AEC" w14:textId="68CD6124" w:rsidR="00146022" w:rsidRPr="004F1C21" w:rsidRDefault="00146022" w:rsidP="003A00B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F1C2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pl-PL"/>
              </w:rPr>
              <w:t>Całkowity koszt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EDD85" w14:textId="12404040" w:rsidR="00146022" w:rsidRPr="004F1C21" w:rsidRDefault="00146022" w:rsidP="000E1E1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pl-P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151A4D" w14:textId="3E4C027B" w:rsidR="00146022" w:rsidRPr="00F85215" w:rsidRDefault="00146022" w:rsidP="000E1E1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</w:p>
        </w:tc>
      </w:tr>
    </w:tbl>
    <w:p w14:paraId="00CF66BE" w14:textId="77777777" w:rsidR="009D1BFC" w:rsidRPr="004326C1" w:rsidRDefault="009D1BFC" w:rsidP="009D1BFC">
      <w:pPr>
        <w:rPr>
          <w:rFonts w:asciiTheme="minorHAnsi" w:eastAsia="Times New Roman" w:hAnsiTheme="minorHAnsi" w:cs="Times New Roman"/>
        </w:rPr>
      </w:pPr>
    </w:p>
    <w:p w14:paraId="2E1B5CCE" w14:textId="77777777" w:rsidR="00F042E6" w:rsidRDefault="00F042E6" w:rsidP="250DBF09">
      <w:pPr>
        <w:ind w:left="3600" w:firstLine="720"/>
        <w:rPr>
          <w:rFonts w:asciiTheme="minorHAnsi" w:eastAsia="Times New Roman" w:hAnsiTheme="minorHAnsi" w:cs="Times New Roman"/>
        </w:rPr>
      </w:pPr>
    </w:p>
    <w:p w14:paraId="7F307001" w14:textId="77777777" w:rsidR="00F042E6" w:rsidRDefault="00F042E6" w:rsidP="250DBF09">
      <w:pPr>
        <w:ind w:left="3600" w:firstLine="720"/>
        <w:rPr>
          <w:rFonts w:asciiTheme="minorHAnsi" w:eastAsia="Times New Roman" w:hAnsiTheme="minorHAnsi" w:cs="Times New Roman"/>
        </w:rPr>
      </w:pPr>
    </w:p>
    <w:p w14:paraId="0F48ACD4" w14:textId="77777777" w:rsidR="00F042E6" w:rsidRDefault="00F042E6" w:rsidP="250DBF09">
      <w:pPr>
        <w:ind w:left="3600" w:firstLine="720"/>
        <w:rPr>
          <w:rFonts w:asciiTheme="minorHAnsi" w:eastAsia="Times New Roman" w:hAnsiTheme="minorHAnsi" w:cs="Times New Roman"/>
        </w:rPr>
      </w:pPr>
    </w:p>
    <w:p w14:paraId="50BE2052" w14:textId="77777777" w:rsidR="009D1BFC" w:rsidRPr="004326C1" w:rsidRDefault="009D1BFC" w:rsidP="00F40F97">
      <w:pPr>
        <w:ind w:left="3600" w:firstLine="720"/>
        <w:jc w:val="right"/>
        <w:rPr>
          <w:rFonts w:asciiTheme="minorHAnsi" w:eastAsia="Times New Roman" w:hAnsiTheme="minorHAnsi" w:cs="Times New Roman"/>
        </w:rPr>
      </w:pPr>
      <w:r w:rsidRPr="004326C1">
        <w:rPr>
          <w:rFonts w:asciiTheme="minorHAnsi" w:eastAsia="Times New Roman" w:hAnsiTheme="minorHAnsi" w:cs="Times New Roman"/>
        </w:rPr>
        <w:t>……………………………………….</w:t>
      </w:r>
    </w:p>
    <w:p w14:paraId="28EADCA8" w14:textId="431D79AE" w:rsidR="009D1BFC" w:rsidRPr="004326C1" w:rsidRDefault="009D1BFC" w:rsidP="00F40F97">
      <w:pPr>
        <w:jc w:val="right"/>
        <w:rPr>
          <w:rFonts w:asciiTheme="minorHAnsi" w:eastAsia="Times New Roman" w:hAnsiTheme="minorHAnsi" w:cs="Times New Roman"/>
        </w:rPr>
      </w:pPr>
      <w:r w:rsidRPr="004326C1">
        <w:rPr>
          <w:rFonts w:asciiTheme="minorHAnsi" w:eastAsia="Times New Roman" w:hAnsiTheme="minorHAnsi" w:cs="Times New Roman"/>
        </w:rPr>
        <w:tab/>
      </w:r>
      <w:r w:rsidRPr="004326C1">
        <w:rPr>
          <w:rFonts w:asciiTheme="minorHAnsi" w:eastAsia="Times New Roman" w:hAnsiTheme="minorHAnsi" w:cs="Times New Roman"/>
        </w:rPr>
        <w:tab/>
      </w:r>
      <w:r w:rsidRPr="004326C1">
        <w:rPr>
          <w:rFonts w:asciiTheme="minorHAnsi" w:eastAsia="Times New Roman" w:hAnsiTheme="minorHAnsi" w:cs="Times New Roman"/>
        </w:rPr>
        <w:tab/>
      </w:r>
      <w:r w:rsidRPr="004326C1">
        <w:rPr>
          <w:rFonts w:asciiTheme="minorHAnsi" w:eastAsia="Times New Roman" w:hAnsiTheme="minorHAnsi" w:cs="Times New Roman"/>
        </w:rPr>
        <w:tab/>
      </w:r>
      <w:r w:rsidRPr="004326C1">
        <w:rPr>
          <w:rFonts w:asciiTheme="minorHAnsi" w:eastAsia="Times New Roman" w:hAnsiTheme="minorHAnsi" w:cs="Times New Roman"/>
        </w:rPr>
        <w:tab/>
      </w:r>
      <w:r w:rsidRPr="004326C1">
        <w:rPr>
          <w:rFonts w:asciiTheme="minorHAnsi" w:eastAsia="Times New Roman" w:hAnsiTheme="minorHAnsi" w:cs="Times New Roman"/>
        </w:rPr>
        <w:tab/>
        <w:t>Podpis i pieczęć Wykonawcy</w:t>
      </w:r>
    </w:p>
    <w:p w14:paraId="42932AC4" w14:textId="77777777" w:rsidR="00962E8A" w:rsidRDefault="00962E8A"/>
    <w:sectPr w:rsidR="00962E8A" w:rsidSect="00235E28">
      <w:footerReference w:type="default" r:id="rId9"/>
      <w:pgSz w:w="11909" w:h="16834"/>
      <w:pgMar w:top="992" w:right="994" w:bottom="1440" w:left="851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8E535" w14:textId="77777777" w:rsidR="00AF0864" w:rsidRDefault="00AF0864">
      <w:pPr>
        <w:spacing w:line="240" w:lineRule="auto"/>
      </w:pPr>
      <w:r>
        <w:separator/>
      </w:r>
    </w:p>
  </w:endnote>
  <w:endnote w:type="continuationSeparator" w:id="0">
    <w:p w14:paraId="17D95E28" w14:textId="77777777" w:rsidR="00AF0864" w:rsidRDefault="00AF0864">
      <w:pPr>
        <w:spacing w:line="240" w:lineRule="auto"/>
      </w:pPr>
      <w:r>
        <w:continuationSeparator/>
      </w:r>
    </w:p>
  </w:endnote>
  <w:endnote w:type="continuationNotice" w:id="1">
    <w:p w14:paraId="0D2F3815" w14:textId="77777777" w:rsidR="00AF0864" w:rsidRDefault="00AF08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6BC2A" w14:textId="12C969DF" w:rsidR="003168F5" w:rsidRPr="002434FD" w:rsidRDefault="002434FD" w:rsidP="002434FD">
    <w:pPr>
      <w:spacing w:after="100" w:line="288" w:lineRule="auto"/>
      <w:ind w:right="140"/>
      <w:jc w:val="center"/>
      <w:rPr>
        <w:i/>
        <w:iCs/>
        <w:sz w:val="18"/>
        <w:szCs w:val="18"/>
        <w:lang w:val="pl-PL"/>
      </w:rPr>
    </w:pPr>
    <w:r w:rsidRPr="002434FD">
      <w:rPr>
        <w:i/>
        <w:iCs/>
        <w:sz w:val="18"/>
        <w:szCs w:val="18"/>
        <w:lang w:val="pl-PL"/>
      </w:rPr>
      <w:t>Działanie realizowane w formie dotacji celowej w ramach ,,Ochrony Ludności i Obrony Cywilnej”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92D61" w14:textId="77777777" w:rsidR="00AF0864" w:rsidRDefault="00AF0864">
      <w:pPr>
        <w:spacing w:line="240" w:lineRule="auto"/>
      </w:pPr>
      <w:r>
        <w:separator/>
      </w:r>
    </w:p>
  </w:footnote>
  <w:footnote w:type="continuationSeparator" w:id="0">
    <w:p w14:paraId="6262DB88" w14:textId="77777777" w:rsidR="00AF0864" w:rsidRDefault="00AF0864">
      <w:pPr>
        <w:spacing w:line="240" w:lineRule="auto"/>
      </w:pPr>
      <w:r>
        <w:continuationSeparator/>
      </w:r>
    </w:p>
  </w:footnote>
  <w:footnote w:type="continuationNotice" w:id="1">
    <w:p w14:paraId="0520A599" w14:textId="77777777" w:rsidR="00AF0864" w:rsidRDefault="00AF0864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FC"/>
    <w:rsid w:val="00006A8B"/>
    <w:rsid w:val="00040959"/>
    <w:rsid w:val="00044E5E"/>
    <w:rsid w:val="00052017"/>
    <w:rsid w:val="00054CB5"/>
    <w:rsid w:val="000669B2"/>
    <w:rsid w:val="000B7A6A"/>
    <w:rsid w:val="000C3DB5"/>
    <w:rsid w:val="000C773E"/>
    <w:rsid w:val="000E1E1E"/>
    <w:rsid w:val="0013578C"/>
    <w:rsid w:val="00137BDD"/>
    <w:rsid w:val="00146022"/>
    <w:rsid w:val="00161F8D"/>
    <w:rsid w:val="001810AD"/>
    <w:rsid w:val="00192306"/>
    <w:rsid w:val="00194FBF"/>
    <w:rsid w:val="00195C3A"/>
    <w:rsid w:val="001B4FB3"/>
    <w:rsid w:val="001F11D5"/>
    <w:rsid w:val="00235E28"/>
    <w:rsid w:val="002372EA"/>
    <w:rsid w:val="002434FD"/>
    <w:rsid w:val="00270B66"/>
    <w:rsid w:val="002742DB"/>
    <w:rsid w:val="00274FC2"/>
    <w:rsid w:val="00286B81"/>
    <w:rsid w:val="002964EF"/>
    <w:rsid w:val="002A0A6E"/>
    <w:rsid w:val="002B7677"/>
    <w:rsid w:val="002D4054"/>
    <w:rsid w:val="002F24A5"/>
    <w:rsid w:val="003140D4"/>
    <w:rsid w:val="003168F5"/>
    <w:rsid w:val="003518FA"/>
    <w:rsid w:val="00351C1F"/>
    <w:rsid w:val="00386EC0"/>
    <w:rsid w:val="003929F8"/>
    <w:rsid w:val="003A00B7"/>
    <w:rsid w:val="003A69E8"/>
    <w:rsid w:val="003A6DCC"/>
    <w:rsid w:val="003B4C2B"/>
    <w:rsid w:val="003F44C7"/>
    <w:rsid w:val="00413896"/>
    <w:rsid w:val="00413FF7"/>
    <w:rsid w:val="00434777"/>
    <w:rsid w:val="0043686D"/>
    <w:rsid w:val="00441B34"/>
    <w:rsid w:val="004857A5"/>
    <w:rsid w:val="004F1C21"/>
    <w:rsid w:val="0056703B"/>
    <w:rsid w:val="005E778B"/>
    <w:rsid w:val="00602E4E"/>
    <w:rsid w:val="006327EB"/>
    <w:rsid w:val="00640CF4"/>
    <w:rsid w:val="00670855"/>
    <w:rsid w:val="00693654"/>
    <w:rsid w:val="00694F8F"/>
    <w:rsid w:val="006B6542"/>
    <w:rsid w:val="006C3450"/>
    <w:rsid w:val="006E09C6"/>
    <w:rsid w:val="007359A1"/>
    <w:rsid w:val="00743488"/>
    <w:rsid w:val="00772554"/>
    <w:rsid w:val="00782FDD"/>
    <w:rsid w:val="00794820"/>
    <w:rsid w:val="008127EA"/>
    <w:rsid w:val="008A3045"/>
    <w:rsid w:val="008B5290"/>
    <w:rsid w:val="008D211B"/>
    <w:rsid w:val="008E6E64"/>
    <w:rsid w:val="00925B4A"/>
    <w:rsid w:val="00943EA2"/>
    <w:rsid w:val="00951617"/>
    <w:rsid w:val="00962E8A"/>
    <w:rsid w:val="0097169D"/>
    <w:rsid w:val="00976D07"/>
    <w:rsid w:val="009A4E17"/>
    <w:rsid w:val="009A785C"/>
    <w:rsid w:val="009B302F"/>
    <w:rsid w:val="009D0CDE"/>
    <w:rsid w:val="009D1BFC"/>
    <w:rsid w:val="00A04369"/>
    <w:rsid w:val="00A4347B"/>
    <w:rsid w:val="00A547B6"/>
    <w:rsid w:val="00A76B10"/>
    <w:rsid w:val="00AA01EE"/>
    <w:rsid w:val="00AA4B66"/>
    <w:rsid w:val="00AB5B88"/>
    <w:rsid w:val="00AC6C8A"/>
    <w:rsid w:val="00AD3BF7"/>
    <w:rsid w:val="00AF0864"/>
    <w:rsid w:val="00AF1C4E"/>
    <w:rsid w:val="00AF4CDC"/>
    <w:rsid w:val="00B22B9E"/>
    <w:rsid w:val="00B27207"/>
    <w:rsid w:val="00B96904"/>
    <w:rsid w:val="00BC22ED"/>
    <w:rsid w:val="00BD2613"/>
    <w:rsid w:val="00BD6835"/>
    <w:rsid w:val="00BD7E62"/>
    <w:rsid w:val="00C070EB"/>
    <w:rsid w:val="00C7021E"/>
    <w:rsid w:val="00C72F48"/>
    <w:rsid w:val="00D0334F"/>
    <w:rsid w:val="00D05779"/>
    <w:rsid w:val="00D80D3F"/>
    <w:rsid w:val="00DA7FD3"/>
    <w:rsid w:val="00DB574C"/>
    <w:rsid w:val="00DB7E9E"/>
    <w:rsid w:val="00DC5C6D"/>
    <w:rsid w:val="00E14757"/>
    <w:rsid w:val="00E25266"/>
    <w:rsid w:val="00EC3D96"/>
    <w:rsid w:val="00F042E6"/>
    <w:rsid w:val="00F0489A"/>
    <w:rsid w:val="00F1561E"/>
    <w:rsid w:val="00F40F97"/>
    <w:rsid w:val="00F5038A"/>
    <w:rsid w:val="00F530D3"/>
    <w:rsid w:val="00F77F71"/>
    <w:rsid w:val="00F811F7"/>
    <w:rsid w:val="00F85215"/>
    <w:rsid w:val="00FD2A36"/>
    <w:rsid w:val="00FE2A9E"/>
    <w:rsid w:val="0671CAF5"/>
    <w:rsid w:val="0F2D09EF"/>
    <w:rsid w:val="104F0F69"/>
    <w:rsid w:val="11EADFCA"/>
    <w:rsid w:val="1D715A70"/>
    <w:rsid w:val="2049F94E"/>
    <w:rsid w:val="250DBF09"/>
    <w:rsid w:val="2AD662CC"/>
    <w:rsid w:val="2C828070"/>
    <w:rsid w:val="47627A81"/>
    <w:rsid w:val="58968135"/>
    <w:rsid w:val="5FCE6239"/>
    <w:rsid w:val="750773CE"/>
    <w:rsid w:val="7A694428"/>
    <w:rsid w:val="7DA9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0431"/>
  <w15:chartTrackingRefBased/>
  <w15:docId w15:val="{F60424EE-39B7-4345-BA89-A0F543BB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D1BF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42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2DB"/>
    <w:rPr>
      <w:rFonts w:ascii="Segoe UI" w:eastAsia="Arial" w:hAnsi="Segoe UI" w:cs="Segoe UI"/>
      <w:sz w:val="18"/>
      <w:szCs w:val="18"/>
      <w:lang w:val="pl" w:eastAsia="pl-PL"/>
    </w:rPr>
  </w:style>
  <w:style w:type="paragraph" w:styleId="Akapitzlist">
    <w:name w:val="List Paragraph"/>
    <w:basedOn w:val="Normalny"/>
    <w:uiPriority w:val="34"/>
    <w:qFormat/>
    <w:rsid w:val="00F85215"/>
    <w:pPr>
      <w:ind w:left="720"/>
      <w:contextualSpacing/>
    </w:pPr>
  </w:style>
  <w:style w:type="character" w:customStyle="1" w:styleId="normaltextrun">
    <w:name w:val="normaltextrun"/>
    <w:basedOn w:val="Domylnaczcionkaakapitu"/>
    <w:rsid w:val="00DC5C6D"/>
  </w:style>
  <w:style w:type="paragraph" w:styleId="Nagwek">
    <w:name w:val="header"/>
    <w:basedOn w:val="Normalny"/>
    <w:link w:val="NagwekZnak"/>
    <w:uiPriority w:val="99"/>
    <w:unhideWhenUsed/>
    <w:rsid w:val="00351C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C1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51C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C1F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1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Book\Documents\Niestandardowe%20szablony%20pakietu%20Office\Dok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0E3CE2A54B54BB22D466FF976E0CA" ma:contentTypeVersion="14" ma:contentTypeDescription="Utwórz nowy dokument." ma:contentTypeScope="" ma:versionID="9c5862069b60d5d445c5bc0141b43408">
  <xsd:schema xmlns:xsd="http://www.w3.org/2001/XMLSchema" xmlns:xs="http://www.w3.org/2001/XMLSchema" xmlns:p="http://schemas.microsoft.com/office/2006/metadata/properties" xmlns:ns3="cc04306a-7e29-4598-8bc0-52e63436a2cf" xmlns:ns4="797f1dc2-8d94-4174-b000-101e7575fb6c" targetNamespace="http://schemas.microsoft.com/office/2006/metadata/properties" ma:root="true" ma:fieldsID="8987624c9add168a28cb6d04c66ae70c" ns3:_="" ns4:_="">
    <xsd:import namespace="cc04306a-7e29-4598-8bc0-52e63436a2cf"/>
    <xsd:import namespace="797f1dc2-8d94-4174-b000-101e7575fb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4306a-7e29-4598-8bc0-52e63436a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f1dc2-8d94-4174-b000-101e7575f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192A09-9B32-402F-9A85-F98640695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8EF44-F79C-4E5A-B5EB-7F62C10A3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4306a-7e29-4598-8bc0-52e63436a2cf"/>
    <ds:schemaRef ds:uri="797f1dc2-8d94-4174-b000-101e7575f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926E1-34A7-4898-ACE2-FDD6F61B3F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</Template>
  <TotalTime>10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OC_MBK</dc:creator>
  <cp:keywords/>
  <dc:description/>
  <cp:lastModifiedBy>OC_MBK</cp:lastModifiedBy>
  <cp:revision>13</cp:revision>
  <dcterms:created xsi:type="dcterms:W3CDTF">2025-09-17T08:31:00Z</dcterms:created>
  <dcterms:modified xsi:type="dcterms:W3CDTF">2025-10-06T11:51:00Z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0x0101003CC0E3CE2A54B54BB22D466FF976E0CA</vt:lpwstr>
  </property>
</Properties>
</file>