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1C" w:rsidRDefault="00BF2E1C" w:rsidP="00681D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81/2012</w:t>
      </w:r>
    </w:p>
    <w:p w:rsidR="00BF2E1C" w:rsidRDefault="00BF2E1C" w:rsidP="00681D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Biała Rawska</w:t>
      </w:r>
    </w:p>
    <w:p w:rsidR="00BF2E1C" w:rsidRDefault="00BF2E1C" w:rsidP="00681D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28 września 2012 roku</w:t>
      </w:r>
    </w:p>
    <w:p w:rsidR="00BF2E1C" w:rsidRDefault="00BF2E1C">
      <w:pPr>
        <w:rPr>
          <w:rFonts w:ascii="Times New Roman" w:hAnsi="Times New Roman" w:cs="Times New Roman"/>
          <w:sz w:val="24"/>
          <w:szCs w:val="24"/>
        </w:rPr>
      </w:pPr>
    </w:p>
    <w:p w:rsidR="00BF2E1C" w:rsidRPr="002E13B5" w:rsidRDefault="00BF2E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13B5">
        <w:rPr>
          <w:rFonts w:ascii="Times New Roman" w:hAnsi="Times New Roman" w:cs="Times New Roman"/>
          <w:b/>
          <w:bCs/>
          <w:sz w:val="24"/>
          <w:szCs w:val="24"/>
        </w:rPr>
        <w:t>w sprawie przyjęcia wzorów dokumentów dotyczących przyznawania i rozliczania dotacji na budowę przydomowych oczyszczalni ścieków</w:t>
      </w:r>
    </w:p>
    <w:p w:rsidR="00BF2E1C" w:rsidRPr="002E13B5" w:rsidRDefault="00BF2E1C">
      <w:pPr>
        <w:rPr>
          <w:rFonts w:ascii="Times New Roman" w:hAnsi="Times New Roman" w:cs="Times New Roman"/>
          <w:sz w:val="24"/>
          <w:szCs w:val="24"/>
        </w:rPr>
      </w:pPr>
    </w:p>
    <w:p w:rsidR="00BF2E1C" w:rsidRPr="00E3252E" w:rsidRDefault="00BF2E1C" w:rsidP="00681DAD">
      <w:pPr>
        <w:jc w:val="both"/>
        <w:rPr>
          <w:rFonts w:ascii="Times New Roman" w:hAnsi="Times New Roman" w:cs="Times New Roman"/>
          <w:sz w:val="24"/>
          <w:szCs w:val="24"/>
        </w:rPr>
      </w:pPr>
      <w:r w:rsidRPr="00E3252E">
        <w:rPr>
          <w:rFonts w:ascii="Times New Roman" w:hAnsi="Times New Roman" w:cs="Times New Roman"/>
          <w:sz w:val="24"/>
          <w:szCs w:val="24"/>
        </w:rPr>
        <w:t>Na podstawie art. 30 ust. 1 ustawy z dnia 8 marca 1990 roku   o samorządzie gminnym (tekst jednolity Dz .U. z 2001r. Nr 142 poz. 1591;  z 2002r. Nr 23,  poz.220, Nr 62, poz. 558, Nr 113, poz.984, Nr 153 poz. 1271, Nr 214, poz.1806, z 2003r. Nr 80 poz.717, Nr 162 poz. 1568; z 2004 r. Nr 102, poz. 1055, Nr 116 poz.1203, Nr 167, poz. 1759; z 2005r. Nr 172, poz. 1441   i Nr 175, poz. 1457; z 2006 r. Nr 17 poz. 128, Nr 181, poz. 1337, z 2007 r. Nr 48 poz. 327, Nr 138, poz. 974 i Nr 173, poz. 1218, z 2008 r. Nr 180, poz. 1111 i Nr 223, poz.1458, z 2009 r. Nr 52 poz.420, Nr 157 poz.1241, z 2010r. Nr 28, poz.142, Nr 28, poz.146, Nr 40, poz. 230, Nr 106, poz.675, z 2011 r. Nr 21, poz. 113, Nr 117, poz. 679, Nr 134, poz. 777, Nr 149 poz. 887, Nr 217 poz. 1281</w:t>
      </w:r>
      <w:r>
        <w:rPr>
          <w:rFonts w:ascii="Times New Roman" w:hAnsi="Times New Roman" w:cs="Times New Roman"/>
          <w:sz w:val="24"/>
          <w:szCs w:val="24"/>
        </w:rPr>
        <w:t>, z 2012 r. poz. 567</w:t>
      </w:r>
      <w:r w:rsidRPr="00E3252E">
        <w:rPr>
          <w:rFonts w:ascii="Times New Roman" w:hAnsi="Times New Roman" w:cs="Times New Roman"/>
          <w:sz w:val="24"/>
          <w:szCs w:val="24"/>
        </w:rPr>
        <w:t>) oraz Uchwały Nr XVIII/141/12 Rady Miejskiej Biała Rawska z dnia 20 kwietnia 2012 roku w sprawie zasad udzielania dotacji celowej z budżetu Miasta i Gminy Biała Rawska na dofinansowanie kosztów inwestycji z zakresu ochrony środowiska i gospodarki wodnej, kryteriów wyboru inwestycji do dofinansowania, trybu postępowania w sprawie udzielenia dotacji i sposobu jej rozliczania</w:t>
      </w:r>
      <w:r>
        <w:rPr>
          <w:rFonts w:ascii="Times New Roman" w:hAnsi="Times New Roman" w:cs="Times New Roman"/>
          <w:sz w:val="24"/>
          <w:szCs w:val="24"/>
        </w:rPr>
        <w:t xml:space="preserve"> (Dz. Urz. Woj. Łódzkiego z 2012 r. poz. 1649)</w:t>
      </w:r>
    </w:p>
    <w:p w:rsidR="00BF2E1C" w:rsidRPr="002E13B5" w:rsidRDefault="00BF2E1C" w:rsidP="00681DAD">
      <w:pPr>
        <w:jc w:val="both"/>
        <w:rPr>
          <w:rFonts w:ascii="Times New Roman" w:hAnsi="Times New Roman" w:cs="Times New Roman"/>
          <w:sz w:val="24"/>
          <w:szCs w:val="24"/>
        </w:rPr>
      </w:pPr>
      <w:r w:rsidRPr="002E13B5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BF2E1C" w:rsidRPr="002E13B5" w:rsidRDefault="00BF2E1C" w:rsidP="00681DAD">
      <w:pPr>
        <w:jc w:val="both"/>
        <w:rPr>
          <w:rFonts w:ascii="Times New Roman" w:hAnsi="Times New Roman" w:cs="Times New Roman"/>
          <w:sz w:val="24"/>
          <w:szCs w:val="24"/>
        </w:rPr>
      </w:pPr>
      <w:r w:rsidRPr="002E13B5">
        <w:rPr>
          <w:rFonts w:ascii="Times New Roman" w:hAnsi="Times New Roman" w:cs="Times New Roman"/>
          <w:sz w:val="24"/>
          <w:szCs w:val="24"/>
        </w:rPr>
        <w:t>§1. Przyjmuję następujące wzory dokumentów dotyczących przyznawania i rozliczania dotacji na budowę przydomowych oczyszczalni ścieków w Gminie Biała Rawska:</w:t>
      </w:r>
    </w:p>
    <w:p w:rsidR="00BF2E1C" w:rsidRDefault="00BF2E1C" w:rsidP="002E13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3B5">
        <w:rPr>
          <w:rFonts w:ascii="Times New Roman" w:hAnsi="Times New Roman" w:cs="Times New Roman"/>
          <w:sz w:val="24"/>
          <w:szCs w:val="24"/>
        </w:rPr>
        <w:t xml:space="preserve">Wzór wniosku o udzielenie dotacji celowej określony </w:t>
      </w:r>
      <w:r>
        <w:rPr>
          <w:rFonts w:ascii="Times New Roman" w:hAnsi="Times New Roman" w:cs="Times New Roman"/>
          <w:sz w:val="24"/>
          <w:szCs w:val="24"/>
        </w:rPr>
        <w:t xml:space="preserve">w załączniku nr 1 </w:t>
      </w:r>
    </w:p>
    <w:p w:rsidR="00BF2E1C" w:rsidRDefault="00BF2E1C" w:rsidP="002E13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 o przyznanie dotacji celowej, określony w załączniku nr 2</w:t>
      </w:r>
    </w:p>
    <w:p w:rsidR="00BF2E1C" w:rsidRDefault="00BF2E1C" w:rsidP="002E13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sprawozdania z dotacji określony w załączniku nr 3 </w:t>
      </w:r>
    </w:p>
    <w:p w:rsidR="00BF2E1C" w:rsidRDefault="00BF2E1C" w:rsidP="002E13B5">
      <w:pPr>
        <w:jc w:val="both"/>
        <w:rPr>
          <w:rFonts w:ascii="Times New Roman" w:hAnsi="Times New Roman" w:cs="Times New Roman"/>
          <w:sz w:val="24"/>
          <w:szCs w:val="24"/>
        </w:rPr>
      </w:pPr>
      <w:r w:rsidRPr="002E13B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2. Zarządzenie wchodzi w życie z dniem podpisania.</w:t>
      </w:r>
    </w:p>
    <w:p w:rsidR="00BF2E1C" w:rsidRDefault="00BF2E1C" w:rsidP="00DB1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E1C" w:rsidRPr="002E13B5" w:rsidRDefault="00BF2E1C" w:rsidP="002E13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2E1C" w:rsidRPr="002E13B5" w:rsidSect="00EB4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0AC"/>
    <w:multiLevelType w:val="hybridMultilevel"/>
    <w:tmpl w:val="01544C92"/>
    <w:lvl w:ilvl="0" w:tplc="CCF213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DAD"/>
    <w:rsid w:val="00024608"/>
    <w:rsid w:val="00095269"/>
    <w:rsid w:val="000A6BE5"/>
    <w:rsid w:val="00275F98"/>
    <w:rsid w:val="002E13B5"/>
    <w:rsid w:val="0041752F"/>
    <w:rsid w:val="004208ED"/>
    <w:rsid w:val="0063160C"/>
    <w:rsid w:val="00681DAD"/>
    <w:rsid w:val="006F66D2"/>
    <w:rsid w:val="007B251C"/>
    <w:rsid w:val="007B7B23"/>
    <w:rsid w:val="008F1DCE"/>
    <w:rsid w:val="009213D7"/>
    <w:rsid w:val="009F53B8"/>
    <w:rsid w:val="00A04BBC"/>
    <w:rsid w:val="00A23FB4"/>
    <w:rsid w:val="00A777AA"/>
    <w:rsid w:val="00BF2E1C"/>
    <w:rsid w:val="00C0364B"/>
    <w:rsid w:val="00C3638E"/>
    <w:rsid w:val="00DB18E6"/>
    <w:rsid w:val="00E3252E"/>
    <w:rsid w:val="00EB4A2B"/>
    <w:rsid w:val="00F33502"/>
    <w:rsid w:val="00FF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2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1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357</TotalTime>
  <Pages>1</Pages>
  <Words>265</Words>
  <Characters>1591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UMBR3</dc:creator>
  <cp:keywords/>
  <dc:description/>
  <cp:lastModifiedBy>Umbr</cp:lastModifiedBy>
  <cp:revision>5</cp:revision>
  <dcterms:created xsi:type="dcterms:W3CDTF">2012-08-29T08:57:00Z</dcterms:created>
  <dcterms:modified xsi:type="dcterms:W3CDTF">2013-01-30T08:55:00Z</dcterms:modified>
</cp:coreProperties>
</file>